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e92e62fd074d9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8027666bf44b34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EC23" w14:textId="7D6E91FF" w:rsidR="00613B48" w:rsidRDefault="00A43C58" w:rsidP="00C77DB7">
      <w:pPr>
        <w:pStyle w:val="Rubrik2"/>
      </w:pPr>
      <w:r>
        <w:t xml:space="preserve">Lyftselar – </w:t>
      </w:r>
      <w:r w:rsidR="0062359C">
        <w:t>barn</w:t>
      </w:r>
    </w:p>
    <w:p w14:paraId="630435D0" w14:textId="77777777" w:rsidR="001C10B1" w:rsidRDefault="001C10B1" w:rsidP="00AB042A"/>
    <w:p w14:paraId="39C1434A" w14:textId="31C8726A" w:rsidR="00AB042A" w:rsidRDefault="00AF4BBA" w:rsidP="00AB042A">
      <w:r>
        <w:t>Avtalet gäller från och med 202</w:t>
      </w:r>
      <w:r w:rsidR="000B0657">
        <w:t>5-02-01</w:t>
      </w:r>
      <w:r>
        <w:t>.</w:t>
      </w:r>
    </w:p>
    <w:p w14:paraId="463F3E48" w14:textId="77777777" w:rsidR="00AB042A" w:rsidRDefault="00AB042A" w:rsidP="00AB042A"/>
    <w:p w14:paraId="0345262E" w14:textId="77777777" w:rsidR="00AB042A" w:rsidRDefault="00AB042A" w:rsidP="00AB042A">
      <w:r>
        <w:t xml:space="preserve">Garantitid: </w:t>
      </w:r>
    </w:p>
    <w:p w14:paraId="0ED653E8" w14:textId="3B55E51E" w:rsidR="00AB042A" w:rsidRDefault="00AB042A" w:rsidP="00AB042A">
      <w:pPr>
        <w:pStyle w:val="Punktlista"/>
      </w:pPr>
      <w:r>
        <w:t xml:space="preserve">Huvudhjälpmedel: </w:t>
      </w:r>
      <w:r w:rsidR="00ED3B47">
        <w:t>2</w:t>
      </w:r>
      <w:r w:rsidR="00AF4BBA">
        <w:t xml:space="preserve"> </w:t>
      </w:r>
      <w:r>
        <w:t xml:space="preserve">år </w:t>
      </w:r>
    </w:p>
    <w:p w14:paraId="4F5DB0AB" w14:textId="7A22D82E" w:rsidR="00AB042A" w:rsidRDefault="00AB042A" w:rsidP="00881048">
      <w:pPr>
        <w:pStyle w:val="Punktlista"/>
      </w:pPr>
      <w:r>
        <w:t xml:space="preserve">Tillbehör: </w:t>
      </w:r>
      <w:r w:rsidR="00AF4BBA">
        <w:t>1</w:t>
      </w:r>
      <w:r>
        <w:t xml:space="preserve"> år</w:t>
      </w:r>
    </w:p>
    <w:p w14:paraId="584F623E" w14:textId="2B192D16" w:rsidR="00AB042A" w:rsidRDefault="00AB042A" w:rsidP="00881048">
      <w:pPr>
        <w:pStyle w:val="Punktlista"/>
      </w:pPr>
      <w:r>
        <w:t xml:space="preserve">Reservdelar: </w:t>
      </w:r>
      <w:r w:rsidR="00AF4BBA">
        <w:t>1</w:t>
      </w:r>
      <w:r>
        <w:t xml:space="preserve"> år</w:t>
      </w:r>
    </w:p>
    <w:p w14:paraId="7878C15B" w14:textId="77777777" w:rsidR="00AB042A" w:rsidRDefault="00AB042A" w:rsidP="00AB042A"/>
    <w:p w14:paraId="7AEAF16C" w14:textId="77777777" w:rsidR="00AF4BBA" w:rsidRDefault="00AB042A" w:rsidP="00AB042A">
      <w:r>
        <w:t xml:space="preserve">Här nedan visas översikt av förskrivningsbart sortiment. </w:t>
      </w:r>
    </w:p>
    <w:p w14:paraId="3F59AFAB" w14:textId="2CFF0065" w:rsidR="000A2B52" w:rsidRDefault="00AF4BBA" w:rsidP="0062359C">
      <w:r>
        <w:t>Vid frågor eller funderingar kontakta ansvarig produktkonsule</w:t>
      </w:r>
      <w:r w:rsidR="00146804">
        <w:t>nt.</w:t>
      </w:r>
    </w:p>
    <w:p w14:paraId="3315DD24" w14:textId="77777777" w:rsidR="00146804" w:rsidRDefault="00146804" w:rsidP="0062359C"/>
    <w:p w14:paraId="45C31D4C" w14:textId="6826F0BA" w:rsidR="00C65173" w:rsidRDefault="00C65173">
      <w:pPr>
        <w:spacing w:after="0"/>
      </w:pPr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0A2B52" w:rsidRPr="0080509D" w14:paraId="503E3CEA" w14:textId="77777777" w:rsidTr="00CD263B">
        <w:trPr>
          <w:cantSplit/>
          <w:trHeight w:val="340"/>
        </w:trPr>
        <w:tc>
          <w:tcPr>
            <w:tcW w:w="1966" w:type="dxa"/>
          </w:tcPr>
          <w:p w14:paraId="6EB50E0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lastRenderedPageBreak/>
              <w:t>Namn:</w:t>
            </w:r>
          </w:p>
        </w:tc>
        <w:tc>
          <w:tcPr>
            <w:tcW w:w="4769" w:type="dxa"/>
          </w:tcPr>
          <w:p w14:paraId="32E7493B" w14:textId="446CEB77" w:rsidR="000A2B52" w:rsidRPr="00C5393F" w:rsidRDefault="00146804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BasicSling</w:t>
            </w:r>
            <w:proofErr w:type="spellEnd"/>
          </w:p>
        </w:tc>
        <w:tc>
          <w:tcPr>
            <w:tcW w:w="3326" w:type="dxa"/>
            <w:vMerge w:val="restart"/>
          </w:tcPr>
          <w:p w14:paraId="71868236" w14:textId="0056A1A9" w:rsidR="000A2B52" w:rsidRPr="00313A46" w:rsidRDefault="003E324D" w:rsidP="00CA5AA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125AA" wp14:editId="1DA5E533">
                  <wp:extent cx="1905000" cy="1905000"/>
                  <wp:effectExtent l="0" t="0" r="0" b="0"/>
                  <wp:docPr id="192410146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B52" w:rsidRPr="0080509D" w14:paraId="501BA0EF" w14:textId="77777777" w:rsidTr="00CD263B">
        <w:trPr>
          <w:cantSplit/>
          <w:trHeight w:val="340"/>
        </w:trPr>
        <w:tc>
          <w:tcPr>
            <w:tcW w:w="1966" w:type="dxa"/>
          </w:tcPr>
          <w:p w14:paraId="7EB3BB0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01B6D43" w14:textId="76B9F040" w:rsidR="000A2B52" w:rsidRPr="0080509D" w:rsidRDefault="00547B45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Direct</w:t>
            </w:r>
            <w:proofErr w:type="spellEnd"/>
            <w:r>
              <w:t xml:space="preserve"> Healthcare Group</w:t>
            </w:r>
          </w:p>
        </w:tc>
        <w:tc>
          <w:tcPr>
            <w:tcW w:w="3326" w:type="dxa"/>
            <w:vMerge/>
          </w:tcPr>
          <w:p w14:paraId="473B7C4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5DD57DB6" w14:textId="77777777" w:rsidTr="00CD263B">
        <w:trPr>
          <w:cantSplit/>
          <w:trHeight w:val="340"/>
        </w:trPr>
        <w:tc>
          <w:tcPr>
            <w:tcW w:w="1966" w:type="dxa"/>
          </w:tcPr>
          <w:p w14:paraId="4EF9D54D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6178DB10" w14:textId="682911A2" w:rsidR="000A2B52" w:rsidRPr="001035AA" w:rsidRDefault="00547B45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Se </w:t>
            </w:r>
            <w:r w:rsidR="00253586">
              <w:t>sortimentskatalog</w:t>
            </w:r>
          </w:p>
        </w:tc>
        <w:tc>
          <w:tcPr>
            <w:tcW w:w="3326" w:type="dxa"/>
            <w:vMerge/>
          </w:tcPr>
          <w:p w14:paraId="7478EAD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7808AF3C" w14:textId="77777777" w:rsidTr="00CD263B">
        <w:trPr>
          <w:cantSplit/>
          <w:trHeight w:val="340"/>
        </w:trPr>
        <w:tc>
          <w:tcPr>
            <w:tcW w:w="1966" w:type="dxa"/>
          </w:tcPr>
          <w:p w14:paraId="6244A00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3B435C90" w14:textId="5D0A4B4F" w:rsidR="000A2B52" w:rsidRPr="0080509D" w:rsidRDefault="000B1E6D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12 36 </w:t>
            </w:r>
            <w:r w:rsidR="00253586">
              <w:t>21</w:t>
            </w:r>
          </w:p>
        </w:tc>
        <w:tc>
          <w:tcPr>
            <w:tcW w:w="3326" w:type="dxa"/>
            <w:vMerge/>
          </w:tcPr>
          <w:p w14:paraId="2242CEE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1E62BFC3" w14:textId="77777777" w:rsidTr="00CD263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03794E6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27BA7DE9" w14:textId="3C3A9F48" w:rsidR="008C7A82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XX</w:t>
            </w:r>
            <w:r w:rsidR="003E324D">
              <w:t>S - S</w:t>
            </w:r>
          </w:p>
          <w:p w14:paraId="08CE2ED1" w14:textId="0F7AB11C" w:rsidR="0060734C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Max. brukarvikt: </w:t>
            </w:r>
            <w:r w:rsidR="00835093">
              <w:t>300 kg</w:t>
            </w:r>
          </w:p>
          <w:p w14:paraId="66F57DF2" w14:textId="2FFD69EB" w:rsidR="0060734C" w:rsidRPr="0080509D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2ED8DB8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26BBC78F" w14:textId="77777777" w:rsidR="000A6A4B" w:rsidRDefault="000A6A4B" w:rsidP="000A6A4B"/>
    <w:p w14:paraId="39F9A224" w14:textId="77777777" w:rsidR="00232490" w:rsidRDefault="00232490" w:rsidP="000A6A4B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C65173" w:rsidRPr="0080509D" w14:paraId="7D268A56" w14:textId="77777777" w:rsidTr="00247CBB">
        <w:trPr>
          <w:cantSplit/>
          <w:trHeight w:val="340"/>
        </w:trPr>
        <w:tc>
          <w:tcPr>
            <w:tcW w:w="1966" w:type="dxa"/>
          </w:tcPr>
          <w:p w14:paraId="2FD8D62D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2C9D4CBF" w14:textId="2A2EEBD2" w:rsidR="00C65173" w:rsidRPr="00C5393F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HighBackSling</w:t>
            </w:r>
            <w:proofErr w:type="spellEnd"/>
          </w:p>
        </w:tc>
        <w:tc>
          <w:tcPr>
            <w:tcW w:w="3326" w:type="dxa"/>
            <w:vMerge w:val="restart"/>
          </w:tcPr>
          <w:p w14:paraId="29961168" w14:textId="3B6D70D1" w:rsidR="00C65173" w:rsidRPr="00313A46" w:rsidRDefault="00AC07C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3ACAC0" wp14:editId="065D114D">
                  <wp:extent cx="1905000" cy="1905000"/>
                  <wp:effectExtent l="0" t="0" r="0" b="0"/>
                  <wp:docPr id="1095670331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73" w:rsidRPr="0080509D" w14:paraId="2C7DB367" w14:textId="77777777" w:rsidTr="00247CBB">
        <w:trPr>
          <w:cantSplit/>
          <w:trHeight w:val="340"/>
        </w:trPr>
        <w:tc>
          <w:tcPr>
            <w:tcW w:w="1966" w:type="dxa"/>
          </w:tcPr>
          <w:p w14:paraId="4A95F0FD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754AFB8A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Direct</w:t>
            </w:r>
            <w:proofErr w:type="spellEnd"/>
            <w:r>
              <w:t xml:space="preserve"> Healthcare Group</w:t>
            </w:r>
          </w:p>
        </w:tc>
        <w:tc>
          <w:tcPr>
            <w:tcW w:w="3326" w:type="dxa"/>
            <w:vMerge/>
          </w:tcPr>
          <w:p w14:paraId="58A0D0F9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36A374BE" w14:textId="77777777" w:rsidTr="00247CBB">
        <w:trPr>
          <w:cantSplit/>
          <w:trHeight w:val="340"/>
        </w:trPr>
        <w:tc>
          <w:tcPr>
            <w:tcW w:w="1966" w:type="dxa"/>
          </w:tcPr>
          <w:p w14:paraId="6D58532D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707BE09A" w14:textId="77777777" w:rsidR="00C65173" w:rsidRPr="001035AA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5B646C81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045D931A" w14:textId="77777777" w:rsidTr="00247CBB">
        <w:trPr>
          <w:cantSplit/>
          <w:trHeight w:val="340"/>
        </w:trPr>
        <w:tc>
          <w:tcPr>
            <w:tcW w:w="1966" w:type="dxa"/>
          </w:tcPr>
          <w:p w14:paraId="37C27BBC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3B11A58D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2F08EC4A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547B6BE1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14E0F31C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14DB4886" w14:textId="49392DEF" w:rsidR="00C65173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Storlek XXS – </w:t>
            </w:r>
            <w:r w:rsidR="00CD2DC3">
              <w:t>S</w:t>
            </w:r>
          </w:p>
          <w:p w14:paraId="590D5645" w14:textId="4484BC1A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6FB3817C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7D6E68AD" w14:textId="77777777" w:rsidR="00C65173" w:rsidRDefault="00C65173" w:rsidP="000A6A4B"/>
    <w:p w14:paraId="57312EF0" w14:textId="77777777" w:rsidR="00232490" w:rsidRDefault="00232490" w:rsidP="000A6A4B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C65173" w:rsidRPr="0080509D" w14:paraId="5F065550" w14:textId="77777777" w:rsidTr="00247CBB">
        <w:trPr>
          <w:cantSplit/>
          <w:trHeight w:val="340"/>
        </w:trPr>
        <w:tc>
          <w:tcPr>
            <w:tcW w:w="1966" w:type="dxa"/>
          </w:tcPr>
          <w:p w14:paraId="46DDE941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4A4A425F" w14:textId="4FF09B3F" w:rsidR="00C65173" w:rsidRPr="00C5393F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FlexibleSling</w:t>
            </w:r>
            <w:proofErr w:type="spellEnd"/>
          </w:p>
        </w:tc>
        <w:tc>
          <w:tcPr>
            <w:tcW w:w="3326" w:type="dxa"/>
            <w:vMerge w:val="restart"/>
          </w:tcPr>
          <w:p w14:paraId="1DE11599" w14:textId="37D8AF97" w:rsidR="00C65173" w:rsidRPr="00313A46" w:rsidRDefault="00BF1361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B784AE" wp14:editId="2436D2C4">
                  <wp:extent cx="2039620" cy="2039620"/>
                  <wp:effectExtent l="0" t="0" r="0" b="0"/>
                  <wp:docPr id="1217988442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73" w:rsidRPr="0080509D" w14:paraId="11DC7BC7" w14:textId="77777777" w:rsidTr="00247CBB">
        <w:trPr>
          <w:cantSplit/>
          <w:trHeight w:val="340"/>
        </w:trPr>
        <w:tc>
          <w:tcPr>
            <w:tcW w:w="1966" w:type="dxa"/>
          </w:tcPr>
          <w:p w14:paraId="1103C9E3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964CB8D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Direct</w:t>
            </w:r>
            <w:proofErr w:type="spellEnd"/>
            <w:r>
              <w:t xml:space="preserve"> Healthcare Group</w:t>
            </w:r>
          </w:p>
        </w:tc>
        <w:tc>
          <w:tcPr>
            <w:tcW w:w="3326" w:type="dxa"/>
            <w:vMerge/>
          </w:tcPr>
          <w:p w14:paraId="0AE1C202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3630A9E7" w14:textId="77777777" w:rsidTr="00247CBB">
        <w:trPr>
          <w:cantSplit/>
          <w:trHeight w:val="340"/>
        </w:trPr>
        <w:tc>
          <w:tcPr>
            <w:tcW w:w="1966" w:type="dxa"/>
          </w:tcPr>
          <w:p w14:paraId="52854BD9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5EBB9368" w14:textId="77777777" w:rsidR="00C65173" w:rsidRPr="001035AA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5D12D2DF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788258E1" w14:textId="77777777" w:rsidTr="00247CBB">
        <w:trPr>
          <w:cantSplit/>
          <w:trHeight w:val="340"/>
        </w:trPr>
        <w:tc>
          <w:tcPr>
            <w:tcW w:w="1966" w:type="dxa"/>
          </w:tcPr>
          <w:p w14:paraId="03F2C42F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135CFA92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71056F0E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40DE9F31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3B98A60D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6A27135E" w14:textId="2DC9BDB1" w:rsidR="00C65173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Storlek XXS – </w:t>
            </w:r>
            <w:r w:rsidR="00AC07C8">
              <w:t>S</w:t>
            </w:r>
          </w:p>
          <w:p w14:paraId="5DC32D05" w14:textId="3E32215D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23A30AB6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265931F2" w14:textId="77777777" w:rsidR="00C65173" w:rsidRDefault="00C65173" w:rsidP="000A6A4B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C65173" w:rsidRPr="0080509D" w14:paraId="728CD3BC" w14:textId="77777777" w:rsidTr="00247CBB">
        <w:trPr>
          <w:cantSplit/>
          <w:trHeight w:val="340"/>
        </w:trPr>
        <w:tc>
          <w:tcPr>
            <w:tcW w:w="1966" w:type="dxa"/>
          </w:tcPr>
          <w:p w14:paraId="69D7CCF7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lastRenderedPageBreak/>
              <w:t>Namn:</w:t>
            </w:r>
          </w:p>
        </w:tc>
        <w:tc>
          <w:tcPr>
            <w:tcW w:w="4769" w:type="dxa"/>
          </w:tcPr>
          <w:p w14:paraId="16DF1166" w14:textId="07E3D8C7" w:rsidR="00C65173" w:rsidRPr="00C5393F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RgoSling</w:t>
            </w:r>
            <w:proofErr w:type="spellEnd"/>
            <w:r w:rsidR="008D5B92">
              <w:rPr>
                <w:b/>
                <w:bCs/>
              </w:rPr>
              <w:t xml:space="preserve"> </w:t>
            </w:r>
            <w:proofErr w:type="spellStart"/>
            <w:r w:rsidR="008D5B92">
              <w:rPr>
                <w:b/>
                <w:bCs/>
              </w:rPr>
              <w:t>MediumBack</w:t>
            </w:r>
            <w:proofErr w:type="spellEnd"/>
          </w:p>
        </w:tc>
        <w:tc>
          <w:tcPr>
            <w:tcW w:w="3326" w:type="dxa"/>
            <w:vMerge w:val="restart"/>
          </w:tcPr>
          <w:p w14:paraId="06AB3E97" w14:textId="46D4ABC3" w:rsidR="00C65173" w:rsidRPr="00313A46" w:rsidRDefault="007B5BA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FDB7FD" wp14:editId="67CE30DA">
                  <wp:extent cx="2039620" cy="2039620"/>
                  <wp:effectExtent l="0" t="0" r="0" b="0"/>
                  <wp:docPr id="303297649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73" w:rsidRPr="0080509D" w14:paraId="538D8C67" w14:textId="77777777" w:rsidTr="00247CBB">
        <w:trPr>
          <w:cantSplit/>
          <w:trHeight w:val="340"/>
        </w:trPr>
        <w:tc>
          <w:tcPr>
            <w:tcW w:w="1966" w:type="dxa"/>
          </w:tcPr>
          <w:p w14:paraId="1FA3CBEF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69D35462" w14:textId="3548441B" w:rsidR="00C65173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Etac</w:t>
            </w:r>
          </w:p>
        </w:tc>
        <w:tc>
          <w:tcPr>
            <w:tcW w:w="3326" w:type="dxa"/>
            <w:vMerge/>
          </w:tcPr>
          <w:p w14:paraId="6B591528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1CEB9E30" w14:textId="77777777" w:rsidTr="00247CBB">
        <w:trPr>
          <w:cantSplit/>
          <w:trHeight w:val="340"/>
        </w:trPr>
        <w:tc>
          <w:tcPr>
            <w:tcW w:w="1966" w:type="dxa"/>
          </w:tcPr>
          <w:p w14:paraId="78502268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3544EB90" w14:textId="77777777" w:rsidR="00C65173" w:rsidRPr="001035AA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300DCFDA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02AEEED2" w14:textId="77777777" w:rsidTr="00247CBB">
        <w:trPr>
          <w:cantSplit/>
          <w:trHeight w:val="340"/>
        </w:trPr>
        <w:tc>
          <w:tcPr>
            <w:tcW w:w="1966" w:type="dxa"/>
          </w:tcPr>
          <w:p w14:paraId="16204F90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7098FCA9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3821C5D3" w14:textId="77777777" w:rsidR="00C65173" w:rsidRPr="0080509D" w:rsidRDefault="00C6517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C65173" w:rsidRPr="0080509D" w14:paraId="423EEB67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C0CA67D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5C5BC5BA" w14:textId="5F25B3F3" w:rsidR="00C65173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Storlek XXS – </w:t>
            </w:r>
            <w:r w:rsidR="008D5B92">
              <w:t>M</w:t>
            </w:r>
          </w:p>
          <w:p w14:paraId="47BD69DF" w14:textId="77777777" w:rsidR="00C65173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  <w:p w14:paraId="48935D7D" w14:textId="77777777" w:rsidR="00C65173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58765734" w14:textId="1749827F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Finns även </w:t>
            </w:r>
            <w:r w:rsidR="005C15E5">
              <w:t>med hög rygg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4EFC5B14" w14:textId="77777777" w:rsidR="00C65173" w:rsidRPr="0080509D" w:rsidRDefault="00C6517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655ACDCB" w14:textId="77777777" w:rsidR="00EE5E28" w:rsidRDefault="00EE5E28" w:rsidP="00EE5E28"/>
    <w:p w14:paraId="51182C94" w14:textId="77777777" w:rsidR="00232490" w:rsidRDefault="00232490" w:rsidP="00EE5E28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EE5E28" w:rsidRPr="0080509D" w14:paraId="4E41F186" w14:textId="77777777" w:rsidTr="00247CBB">
        <w:trPr>
          <w:cantSplit/>
          <w:trHeight w:val="340"/>
        </w:trPr>
        <w:tc>
          <w:tcPr>
            <w:tcW w:w="1966" w:type="dxa"/>
          </w:tcPr>
          <w:p w14:paraId="6795C94C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78585FAB" w14:textId="73605BD9" w:rsidR="00EE5E28" w:rsidRPr="00C5393F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RgoS</w:t>
            </w:r>
            <w:r w:rsidR="00B53300">
              <w:rPr>
                <w:b/>
                <w:bCs/>
              </w:rPr>
              <w:t>ling</w:t>
            </w:r>
            <w:proofErr w:type="spellEnd"/>
            <w:r w:rsidR="00B53300">
              <w:rPr>
                <w:b/>
                <w:bCs/>
              </w:rPr>
              <w:t xml:space="preserve"> </w:t>
            </w:r>
            <w:proofErr w:type="spellStart"/>
            <w:r w:rsidR="00B53300">
              <w:rPr>
                <w:b/>
                <w:bCs/>
              </w:rPr>
              <w:t>Toilet</w:t>
            </w:r>
            <w:proofErr w:type="spellEnd"/>
            <w:r w:rsidR="00B53300">
              <w:rPr>
                <w:b/>
                <w:bCs/>
              </w:rPr>
              <w:t xml:space="preserve"> </w:t>
            </w:r>
            <w:proofErr w:type="spellStart"/>
            <w:r w:rsidR="00B53300">
              <w:rPr>
                <w:b/>
                <w:bCs/>
              </w:rPr>
              <w:t>LowBack</w:t>
            </w:r>
            <w:proofErr w:type="spellEnd"/>
          </w:p>
        </w:tc>
        <w:tc>
          <w:tcPr>
            <w:tcW w:w="3326" w:type="dxa"/>
            <w:vMerge w:val="restart"/>
          </w:tcPr>
          <w:p w14:paraId="715B1502" w14:textId="72674915" w:rsidR="00EE5E28" w:rsidRPr="00313A46" w:rsidRDefault="00145DD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119FA" wp14:editId="5AB0E1E3">
                  <wp:extent cx="2039620" cy="2039620"/>
                  <wp:effectExtent l="0" t="0" r="0" b="0"/>
                  <wp:docPr id="731392710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E28" w:rsidRPr="0080509D" w14:paraId="511701EB" w14:textId="77777777" w:rsidTr="00247CBB">
        <w:trPr>
          <w:cantSplit/>
          <w:trHeight w:val="340"/>
        </w:trPr>
        <w:tc>
          <w:tcPr>
            <w:tcW w:w="1966" w:type="dxa"/>
          </w:tcPr>
          <w:p w14:paraId="52DB8F00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4C09CD5D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Etac</w:t>
            </w:r>
          </w:p>
        </w:tc>
        <w:tc>
          <w:tcPr>
            <w:tcW w:w="3326" w:type="dxa"/>
            <w:vMerge/>
          </w:tcPr>
          <w:p w14:paraId="2F1844E0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E28" w:rsidRPr="0080509D" w14:paraId="2C80BA11" w14:textId="77777777" w:rsidTr="00247CBB">
        <w:trPr>
          <w:cantSplit/>
          <w:trHeight w:val="340"/>
        </w:trPr>
        <w:tc>
          <w:tcPr>
            <w:tcW w:w="1966" w:type="dxa"/>
          </w:tcPr>
          <w:p w14:paraId="7AB16537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0284EED0" w14:textId="77777777" w:rsidR="00EE5E28" w:rsidRPr="001035AA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40CA508B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E28" w:rsidRPr="0080509D" w14:paraId="42788746" w14:textId="77777777" w:rsidTr="00247CBB">
        <w:trPr>
          <w:cantSplit/>
          <w:trHeight w:val="340"/>
        </w:trPr>
        <w:tc>
          <w:tcPr>
            <w:tcW w:w="1966" w:type="dxa"/>
          </w:tcPr>
          <w:p w14:paraId="616EF949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795E60EC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34B94428" w14:textId="77777777" w:rsidR="00EE5E28" w:rsidRPr="0080509D" w:rsidRDefault="00EE5E28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E28" w:rsidRPr="0080509D" w14:paraId="777B136D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24EA72FB" w14:textId="77777777" w:rsidR="00EE5E28" w:rsidRPr="0080509D" w:rsidRDefault="00EE5E28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5149C5E6" w14:textId="4EE64450" w:rsidR="00EE5E28" w:rsidRDefault="00EE5E28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XXS –</w:t>
            </w:r>
            <w:r w:rsidR="00842C3D">
              <w:t xml:space="preserve"> M</w:t>
            </w:r>
          </w:p>
          <w:p w14:paraId="3A73E751" w14:textId="04AF7890" w:rsidR="00EE5E28" w:rsidRPr="0080509D" w:rsidRDefault="00EE5E28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Max. brukarvikt: </w:t>
            </w:r>
            <w:r w:rsidR="00145DD3">
              <w:t>240 – 300</w:t>
            </w:r>
            <w:r>
              <w:t xml:space="preserve"> kg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0B7DE306" w14:textId="77777777" w:rsidR="00EE5E28" w:rsidRPr="0080509D" w:rsidRDefault="00EE5E28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12E7E378" w14:textId="77777777" w:rsidR="00B53300" w:rsidRDefault="00B53300" w:rsidP="00B53300"/>
    <w:p w14:paraId="011C3178" w14:textId="31A27CD2" w:rsidR="00232490" w:rsidRDefault="00232490">
      <w:pPr>
        <w:spacing w:after="0"/>
      </w:pPr>
      <w:r>
        <w:br w:type="page"/>
      </w:r>
    </w:p>
    <w:p w14:paraId="419B4EEB" w14:textId="77777777" w:rsidR="00232490" w:rsidRDefault="00232490" w:rsidP="00B53300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B53300" w:rsidRPr="0080509D" w14:paraId="07965954" w14:textId="77777777" w:rsidTr="00247CBB">
        <w:trPr>
          <w:cantSplit/>
          <w:trHeight w:val="340"/>
        </w:trPr>
        <w:tc>
          <w:tcPr>
            <w:tcW w:w="1966" w:type="dxa"/>
          </w:tcPr>
          <w:p w14:paraId="650E1FEC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69EB9CD0" w14:textId="764CFB9D" w:rsidR="00B53300" w:rsidRPr="00BC3BEA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rPr>
                <w:b/>
                <w:bCs/>
              </w:rPr>
              <w:t>Basic</w:t>
            </w:r>
            <w:r w:rsidR="005D5289">
              <w:rPr>
                <w:b/>
                <w:bCs/>
              </w:rPr>
              <w:t xml:space="preserve"> </w:t>
            </w:r>
            <w:proofErr w:type="spellStart"/>
            <w:r w:rsidR="005D5289">
              <w:rPr>
                <w:b/>
                <w:bCs/>
              </w:rPr>
              <w:t>Basic</w:t>
            </w:r>
            <w:proofErr w:type="spellEnd"/>
            <w:r w:rsidR="00BC3BEA">
              <w:rPr>
                <w:b/>
                <w:bCs/>
              </w:rPr>
              <w:t xml:space="preserve">, </w:t>
            </w:r>
            <w:proofErr w:type="spellStart"/>
            <w:r w:rsidR="00BC3BEA">
              <w:t>axelhög</w:t>
            </w:r>
            <w:proofErr w:type="spellEnd"/>
            <w:r w:rsidR="00BC3BEA">
              <w:t xml:space="preserve"> rygg</w:t>
            </w:r>
          </w:p>
        </w:tc>
        <w:tc>
          <w:tcPr>
            <w:tcW w:w="3326" w:type="dxa"/>
            <w:vMerge w:val="restart"/>
          </w:tcPr>
          <w:p w14:paraId="0EEBCFFA" w14:textId="351C5BE6" w:rsidR="00B53300" w:rsidRPr="00313A46" w:rsidRDefault="0093617E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7C102" wp14:editId="1BFE43A0">
                  <wp:extent cx="2039620" cy="3059430"/>
                  <wp:effectExtent l="0" t="0" r="0" b="7620"/>
                  <wp:docPr id="369243672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30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300" w:rsidRPr="0080509D" w14:paraId="61D37730" w14:textId="77777777" w:rsidTr="00247CBB">
        <w:trPr>
          <w:cantSplit/>
          <w:trHeight w:val="340"/>
        </w:trPr>
        <w:tc>
          <w:tcPr>
            <w:tcW w:w="1966" w:type="dxa"/>
          </w:tcPr>
          <w:p w14:paraId="2DEDA523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10E4FD58" w14:textId="396A422F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3BD7D357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B53300" w:rsidRPr="0080509D" w14:paraId="2A83FDF0" w14:textId="77777777" w:rsidTr="00247CBB">
        <w:trPr>
          <w:cantSplit/>
          <w:trHeight w:val="340"/>
        </w:trPr>
        <w:tc>
          <w:tcPr>
            <w:tcW w:w="1966" w:type="dxa"/>
          </w:tcPr>
          <w:p w14:paraId="08904A54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22801C7C" w14:textId="77777777" w:rsidR="00B53300" w:rsidRPr="001035AA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27D17BB8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B53300" w:rsidRPr="0080509D" w14:paraId="6B445413" w14:textId="77777777" w:rsidTr="00247CBB">
        <w:trPr>
          <w:cantSplit/>
          <w:trHeight w:val="340"/>
        </w:trPr>
        <w:tc>
          <w:tcPr>
            <w:tcW w:w="1966" w:type="dxa"/>
          </w:tcPr>
          <w:p w14:paraId="24B1AD97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4F5D45AF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48471D85" w14:textId="77777777" w:rsidR="00B53300" w:rsidRPr="0080509D" w:rsidRDefault="00B53300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B53300" w:rsidRPr="0080509D" w14:paraId="6F5FC898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375A5829" w14:textId="77777777" w:rsidR="00B53300" w:rsidRPr="0080509D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1FF4EF18" w14:textId="2F0FAB4A" w:rsidR="00B53300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</w:t>
            </w:r>
            <w:r w:rsidR="00F62064">
              <w:t xml:space="preserve"> </w:t>
            </w:r>
            <w:r w:rsidR="00BC3BEA">
              <w:t>4–6</w:t>
            </w:r>
            <w:r w:rsidR="00F62064">
              <w:t xml:space="preserve"> (</w:t>
            </w:r>
            <w:r w:rsidR="00BC3BEA">
              <w:t>6–10</w:t>
            </w:r>
            <w:r w:rsidR="00F62064">
              <w:t>) 10</w:t>
            </w:r>
            <w:r w:rsidR="00BC3BEA">
              <w:t>–</w:t>
            </w:r>
            <w:r w:rsidR="00F62064">
              <w:t>14 år</w:t>
            </w:r>
          </w:p>
          <w:p w14:paraId="1285292A" w14:textId="0251938A" w:rsidR="00B53300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Max. brukarvikt: </w:t>
            </w:r>
            <w:r w:rsidR="005D5289">
              <w:t>upp till 255</w:t>
            </w:r>
            <w:r>
              <w:t xml:space="preserve"> kg</w:t>
            </w:r>
          </w:p>
          <w:p w14:paraId="1988E1A3" w14:textId="77777777" w:rsidR="00B53300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552C0ED8" w14:textId="77777777" w:rsidR="00B53300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Finns även </w:t>
            </w:r>
            <w:r w:rsidR="00DF73D8">
              <w:t>i polyesternät</w:t>
            </w:r>
          </w:p>
          <w:p w14:paraId="07C04A04" w14:textId="77777777" w:rsidR="00B008A3" w:rsidRDefault="00B008A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3344F897" w14:textId="21506A5C" w:rsidR="00B008A3" w:rsidRPr="00BC3BEA" w:rsidRDefault="00B008A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 w:rsidRPr="00BC3BEA">
              <w:rPr>
                <w:b/>
                <w:bCs/>
              </w:rPr>
              <w:t xml:space="preserve">Basic </w:t>
            </w:r>
            <w:proofErr w:type="spellStart"/>
            <w:r w:rsidRPr="00BC3BEA">
              <w:rPr>
                <w:b/>
                <w:bCs/>
              </w:rPr>
              <w:t>High</w:t>
            </w:r>
            <w:proofErr w:type="spellEnd"/>
            <w:r w:rsidRPr="00BC3BEA">
              <w:rPr>
                <w:b/>
                <w:bCs/>
              </w:rPr>
              <w:t>, hög ryg</w:t>
            </w:r>
            <w:r w:rsidR="00BC3BEA" w:rsidRPr="00BC3BEA">
              <w:rPr>
                <w:b/>
                <w:bCs/>
              </w:rPr>
              <w:t>g</w:t>
            </w:r>
            <w:r w:rsidR="00BC3BEA">
              <w:rPr>
                <w:b/>
                <w:bCs/>
              </w:rPr>
              <w:t>, finns</w:t>
            </w:r>
            <w:r w:rsidR="00BC3BEA" w:rsidRPr="00BC3BEA">
              <w:rPr>
                <w:b/>
                <w:bCs/>
              </w:rPr>
              <w:t xml:space="preserve"> i polyester och polyesternät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801928B" w14:textId="77777777" w:rsidR="00B53300" w:rsidRPr="0080509D" w:rsidRDefault="00B53300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657C1EC9" w14:textId="77777777" w:rsidR="00B53300" w:rsidRDefault="00B53300" w:rsidP="00B53300"/>
    <w:p w14:paraId="429051E5" w14:textId="77777777" w:rsidR="00D86375" w:rsidRDefault="00D86375" w:rsidP="00D86375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D86375" w:rsidRPr="0080509D" w14:paraId="1E7C4CD4" w14:textId="77777777" w:rsidTr="00247CBB">
        <w:trPr>
          <w:cantSplit/>
          <w:trHeight w:val="340"/>
        </w:trPr>
        <w:tc>
          <w:tcPr>
            <w:tcW w:w="1966" w:type="dxa"/>
          </w:tcPr>
          <w:p w14:paraId="35A289A5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7875569" w14:textId="26A49F01" w:rsidR="00D86375" w:rsidRPr="00BC3BEA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rPr>
                <w:b/>
                <w:bCs/>
              </w:rPr>
              <w:t>Active Micro Plus</w:t>
            </w:r>
          </w:p>
        </w:tc>
        <w:tc>
          <w:tcPr>
            <w:tcW w:w="3326" w:type="dxa"/>
            <w:vMerge w:val="restart"/>
          </w:tcPr>
          <w:p w14:paraId="5DE46825" w14:textId="10FF2D64" w:rsidR="00D86375" w:rsidRPr="00313A46" w:rsidRDefault="00053F9A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9E9DA2" wp14:editId="287D0AD4">
                  <wp:extent cx="2039620" cy="3059430"/>
                  <wp:effectExtent l="0" t="0" r="0" b="7620"/>
                  <wp:docPr id="42863125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30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375" w:rsidRPr="0080509D" w14:paraId="6D6F6CE6" w14:textId="77777777" w:rsidTr="00247CBB">
        <w:trPr>
          <w:cantSplit/>
          <w:trHeight w:val="340"/>
        </w:trPr>
        <w:tc>
          <w:tcPr>
            <w:tcW w:w="1966" w:type="dxa"/>
          </w:tcPr>
          <w:p w14:paraId="219C1E62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7D46665F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Guldmann</w:t>
            </w:r>
            <w:proofErr w:type="spellEnd"/>
          </w:p>
        </w:tc>
        <w:tc>
          <w:tcPr>
            <w:tcW w:w="3326" w:type="dxa"/>
            <w:vMerge/>
          </w:tcPr>
          <w:p w14:paraId="10D24360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D86375" w:rsidRPr="0080509D" w14:paraId="6DC6BEF5" w14:textId="77777777" w:rsidTr="00247CBB">
        <w:trPr>
          <w:cantSplit/>
          <w:trHeight w:val="340"/>
        </w:trPr>
        <w:tc>
          <w:tcPr>
            <w:tcW w:w="1966" w:type="dxa"/>
          </w:tcPr>
          <w:p w14:paraId="66B1A824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488C5F32" w14:textId="77777777" w:rsidR="00D86375" w:rsidRPr="001035AA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4C2CCD24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D86375" w:rsidRPr="0080509D" w14:paraId="1D81F71D" w14:textId="77777777" w:rsidTr="00247CBB">
        <w:trPr>
          <w:cantSplit/>
          <w:trHeight w:val="340"/>
        </w:trPr>
        <w:tc>
          <w:tcPr>
            <w:tcW w:w="1966" w:type="dxa"/>
          </w:tcPr>
          <w:p w14:paraId="7C98B7E2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09D3551D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0B74DE54" w14:textId="77777777" w:rsidR="00D86375" w:rsidRPr="0080509D" w:rsidRDefault="00D86375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D86375" w:rsidRPr="0080509D" w14:paraId="680A34DC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1DF1C8A9" w14:textId="77777777" w:rsidR="00D86375" w:rsidRPr="0080509D" w:rsidRDefault="00D86375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5FABCCEA" w14:textId="77777777" w:rsidR="00D86375" w:rsidRDefault="00D86375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4–6 (6–10) 10–14 år</w:t>
            </w:r>
          </w:p>
          <w:p w14:paraId="66796AEF" w14:textId="0F6A9AA9" w:rsidR="00D86375" w:rsidRPr="00053F9A" w:rsidRDefault="00D86375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upp till 255 kg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5B0849F5" w14:textId="77777777" w:rsidR="00D86375" w:rsidRPr="0080509D" w:rsidRDefault="00D86375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4CA87324" w14:textId="22A92F63" w:rsidR="00232490" w:rsidRDefault="00232490" w:rsidP="007140E3"/>
    <w:p w14:paraId="4F8BB29E" w14:textId="77777777" w:rsidR="00232490" w:rsidRDefault="00232490">
      <w:pPr>
        <w:spacing w:after="0"/>
      </w:pPr>
      <w:r>
        <w:br w:type="page"/>
      </w:r>
    </w:p>
    <w:p w14:paraId="7CD21629" w14:textId="77777777" w:rsidR="007140E3" w:rsidRDefault="007140E3" w:rsidP="007140E3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7140E3" w:rsidRPr="0080509D" w14:paraId="6B0A2C23" w14:textId="77777777" w:rsidTr="00247CBB">
        <w:trPr>
          <w:cantSplit/>
          <w:trHeight w:val="340"/>
        </w:trPr>
        <w:tc>
          <w:tcPr>
            <w:tcW w:w="1966" w:type="dxa"/>
          </w:tcPr>
          <w:p w14:paraId="7556041E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7FE8DD25" w14:textId="1C14B183" w:rsidR="007140E3" w:rsidRPr="00C5393F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Basic Sling Net</w:t>
            </w:r>
          </w:p>
        </w:tc>
        <w:tc>
          <w:tcPr>
            <w:tcW w:w="3326" w:type="dxa"/>
            <w:vMerge w:val="restart"/>
          </w:tcPr>
          <w:p w14:paraId="2378C429" w14:textId="4788566D" w:rsidR="007140E3" w:rsidRPr="00313A46" w:rsidRDefault="004D09C4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7CC494" wp14:editId="33B87C61">
                  <wp:extent cx="1905000" cy="1905000"/>
                  <wp:effectExtent l="0" t="0" r="0" b="0"/>
                  <wp:docPr id="1852594823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0E3" w:rsidRPr="0080509D" w14:paraId="08D437DE" w14:textId="77777777" w:rsidTr="00247CBB">
        <w:trPr>
          <w:cantSplit/>
          <w:trHeight w:val="340"/>
        </w:trPr>
        <w:tc>
          <w:tcPr>
            <w:tcW w:w="1966" w:type="dxa"/>
          </w:tcPr>
          <w:p w14:paraId="004C335B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065AC842" w14:textId="54903E42" w:rsidR="007140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Human Care</w:t>
            </w:r>
          </w:p>
        </w:tc>
        <w:tc>
          <w:tcPr>
            <w:tcW w:w="3326" w:type="dxa"/>
            <w:vMerge/>
          </w:tcPr>
          <w:p w14:paraId="63C1472B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140E3" w:rsidRPr="0080509D" w14:paraId="18AE9064" w14:textId="77777777" w:rsidTr="00247CBB">
        <w:trPr>
          <w:cantSplit/>
          <w:trHeight w:val="340"/>
        </w:trPr>
        <w:tc>
          <w:tcPr>
            <w:tcW w:w="1966" w:type="dxa"/>
          </w:tcPr>
          <w:p w14:paraId="506FFAEB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72F9D6D8" w14:textId="77777777" w:rsidR="007140E3" w:rsidRPr="001035AA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75B415A0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140E3" w:rsidRPr="0080509D" w14:paraId="3771669B" w14:textId="77777777" w:rsidTr="00247CBB">
        <w:trPr>
          <w:cantSplit/>
          <w:trHeight w:val="340"/>
        </w:trPr>
        <w:tc>
          <w:tcPr>
            <w:tcW w:w="1966" w:type="dxa"/>
          </w:tcPr>
          <w:p w14:paraId="7BE60A24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432001A9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3DEC9087" w14:textId="77777777" w:rsidR="007140E3" w:rsidRPr="0080509D" w:rsidRDefault="007140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7140E3" w:rsidRPr="0080509D" w14:paraId="45C7BB2D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147A20CD" w14:textId="77777777" w:rsidR="007140E3" w:rsidRPr="0080509D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2C491FCE" w14:textId="674224D7" w:rsidR="007140E3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Storlek </w:t>
            </w:r>
            <w:r w:rsidR="00C356BA">
              <w:t xml:space="preserve">Junior </w:t>
            </w:r>
            <w:r w:rsidR="00A11F64">
              <w:t>Small</w:t>
            </w:r>
            <w:r w:rsidR="00C356BA">
              <w:t xml:space="preserve"> (X</w:t>
            </w:r>
            <w:r w:rsidR="00307059">
              <w:t>X</w:t>
            </w:r>
            <w:r w:rsidR="00C356BA">
              <w:t>S)</w:t>
            </w:r>
            <w:r>
              <w:t xml:space="preserve"> – XXL</w:t>
            </w:r>
          </w:p>
          <w:p w14:paraId="0C55F8AE" w14:textId="77777777" w:rsidR="007140E3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  <w:p w14:paraId="5931F2B1" w14:textId="77777777" w:rsidR="007140E3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6C385514" w14:textId="07B56AFD" w:rsidR="007140E3" w:rsidRPr="0080509D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Finns </w:t>
            </w:r>
            <w:r w:rsidR="00422CD7">
              <w:t>även med hög rygg</w:t>
            </w:r>
            <w:r w:rsidR="000568AE">
              <w:t xml:space="preserve"> (polyester)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4824C5DE" w14:textId="77777777" w:rsidR="007140E3" w:rsidRPr="0080509D" w:rsidRDefault="007140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08B7C5E1" w14:textId="77777777" w:rsidR="00ED15FD" w:rsidRDefault="00ED15FD" w:rsidP="000A6A4B"/>
    <w:p w14:paraId="4BAB3E3B" w14:textId="77777777" w:rsidR="00232490" w:rsidRDefault="00232490" w:rsidP="000A6A4B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3159E3" w:rsidRPr="0080509D" w14:paraId="1D65EBE1" w14:textId="77777777" w:rsidTr="00247CBB">
        <w:trPr>
          <w:cantSplit/>
          <w:trHeight w:val="340"/>
        </w:trPr>
        <w:tc>
          <w:tcPr>
            <w:tcW w:w="1966" w:type="dxa"/>
          </w:tcPr>
          <w:p w14:paraId="01C3086D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226DD25" w14:textId="35E1F921" w:rsidR="003159E3" w:rsidRPr="0043072F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rPr>
                <w:b/>
                <w:bCs/>
              </w:rPr>
              <w:t>Toilet</w:t>
            </w:r>
            <w:r w:rsidR="0053260B">
              <w:rPr>
                <w:b/>
                <w:bCs/>
              </w:rPr>
              <w:t>ing</w:t>
            </w:r>
            <w:proofErr w:type="spellEnd"/>
            <w:r>
              <w:rPr>
                <w:b/>
                <w:bCs/>
              </w:rPr>
              <w:t xml:space="preserve"> Sling </w:t>
            </w:r>
            <w:r w:rsidR="0043072F">
              <w:t>m bälte</w:t>
            </w:r>
          </w:p>
        </w:tc>
        <w:tc>
          <w:tcPr>
            <w:tcW w:w="3326" w:type="dxa"/>
            <w:vMerge w:val="restart"/>
          </w:tcPr>
          <w:p w14:paraId="17FE99FB" w14:textId="703E10B5" w:rsidR="003159E3" w:rsidRPr="00313A46" w:rsidRDefault="00EE5988" w:rsidP="00EE598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B1C4F0" wp14:editId="306B832B">
                  <wp:extent cx="2039620" cy="2039620"/>
                  <wp:effectExtent l="0" t="0" r="0" b="0"/>
                  <wp:docPr id="1889851728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9E3" w:rsidRPr="0080509D" w14:paraId="27B1A04D" w14:textId="77777777" w:rsidTr="00247CBB">
        <w:trPr>
          <w:cantSplit/>
          <w:trHeight w:val="340"/>
        </w:trPr>
        <w:tc>
          <w:tcPr>
            <w:tcW w:w="1966" w:type="dxa"/>
          </w:tcPr>
          <w:p w14:paraId="6A16EB55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0C4EF87E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Human Care</w:t>
            </w:r>
          </w:p>
        </w:tc>
        <w:tc>
          <w:tcPr>
            <w:tcW w:w="3326" w:type="dxa"/>
            <w:vMerge/>
          </w:tcPr>
          <w:p w14:paraId="4C9FC0BB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3159E3" w:rsidRPr="0080509D" w14:paraId="19C64CEF" w14:textId="77777777" w:rsidTr="00247CBB">
        <w:trPr>
          <w:cantSplit/>
          <w:trHeight w:val="340"/>
        </w:trPr>
        <w:tc>
          <w:tcPr>
            <w:tcW w:w="1966" w:type="dxa"/>
          </w:tcPr>
          <w:p w14:paraId="645F5FB2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39E71292" w14:textId="77777777" w:rsidR="003159E3" w:rsidRPr="001035AA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70C03BE2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3159E3" w:rsidRPr="0080509D" w14:paraId="7A8838EF" w14:textId="77777777" w:rsidTr="00247CBB">
        <w:trPr>
          <w:cantSplit/>
          <w:trHeight w:val="340"/>
        </w:trPr>
        <w:tc>
          <w:tcPr>
            <w:tcW w:w="1966" w:type="dxa"/>
          </w:tcPr>
          <w:p w14:paraId="67821BCD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05718368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6ECAF0E3" w14:textId="77777777" w:rsidR="003159E3" w:rsidRPr="0080509D" w:rsidRDefault="003159E3" w:rsidP="00247CB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3159E3" w:rsidRPr="0080509D" w14:paraId="26C107F5" w14:textId="77777777" w:rsidTr="00247CB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56FD2E6C" w14:textId="77777777" w:rsidR="003159E3" w:rsidRPr="0080509D" w:rsidRDefault="003159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450CC416" w14:textId="376CD917" w:rsidR="00232490" w:rsidRDefault="00232490" w:rsidP="00232490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Junior Small (XXS) – XL</w:t>
            </w:r>
          </w:p>
          <w:p w14:paraId="2D6D812F" w14:textId="24C1C064" w:rsidR="003159E3" w:rsidRPr="0080509D" w:rsidRDefault="003159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5D01BD1E" w14:textId="77777777" w:rsidR="003159E3" w:rsidRPr="0080509D" w:rsidRDefault="003159E3" w:rsidP="00247CB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41CD7309" w14:textId="77777777" w:rsidR="003159E3" w:rsidRDefault="003159E3" w:rsidP="000A6A4B"/>
    <w:sectPr w:rsidR="003159E3" w:rsidSect="0034669D">
      <w:headerReference w:type="default" r:id="rId22"/>
      <w:footerReference w:type="default" r:id="rId23"/>
      <w:footerReference w:type="first" r:id="rId24"/>
      <w:pgSz w:w="11906" w:h="16838" w:code="9"/>
      <w:pgMar w:top="2268" w:right="680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F3C5" w14:textId="77777777" w:rsidR="00FE1B12" w:rsidRDefault="00FE1B12" w:rsidP="007D196D">
      <w:r>
        <w:separator/>
      </w:r>
    </w:p>
  </w:endnote>
  <w:endnote w:type="continuationSeparator" w:id="0">
    <w:p w14:paraId="10E90628" w14:textId="77777777" w:rsidR="00FE1B12" w:rsidRDefault="00FE1B12" w:rsidP="007D196D">
      <w:r>
        <w:continuationSeparator/>
      </w:r>
    </w:p>
  </w:endnote>
  <w:endnote w:type="continuationNotice" w:id="1">
    <w:p w14:paraId="01C43D1C" w14:textId="77777777" w:rsidR="00FE1B12" w:rsidRDefault="00FE1B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12"/>
      <w:gridCol w:w="5013"/>
    </w:tblGrid>
    <w:tr w:rsidR="00F85D48" w14:paraId="1E6DEEB7" w14:textId="77777777" w:rsidTr="00654B8E">
      <w:trPr>
        <w:cantSplit/>
      </w:trPr>
      <w:sdt>
        <w:sdtPr>
          <w:tag w:val="DatumSidfot"/>
          <w:id w:val="-199325850"/>
          <w:date w:fullDate="2025-02-03T00:00:00Z"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5012" w:type="dxa"/>
            </w:tcPr>
            <w:p w14:paraId="5A075E17" w14:textId="4316965A" w:rsidR="00F85D48" w:rsidRDefault="00EE5CED" w:rsidP="006E3AED">
              <w:pPr>
                <w:tabs>
                  <w:tab w:val="right" w:pos="9923"/>
                </w:tabs>
              </w:pPr>
              <w:r>
                <w:t>2025-02-03</w:t>
              </w:r>
            </w:p>
          </w:tc>
        </w:sdtContent>
      </w:sdt>
      <w:tc>
        <w:tcPr>
          <w:tcW w:w="5013" w:type="dxa"/>
        </w:tcPr>
        <w:p w14:paraId="67B178A3" w14:textId="77777777" w:rsidR="00F85D48" w:rsidRDefault="00F85D48" w:rsidP="00F85D48">
          <w:pPr>
            <w:tabs>
              <w:tab w:val="right" w:pos="9923"/>
            </w:tabs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7A6BB2BA" w14:textId="77777777" w:rsidR="00F85D48" w:rsidRPr="00F85D48" w:rsidRDefault="00F85D48" w:rsidP="006E3AED">
    <w:pPr>
      <w:tabs>
        <w:tab w:val="right" w:pos="9923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66" w14:textId="77777777" w:rsidR="002473F8" w:rsidRDefault="006A723D" w:rsidP="006A723D">
    <w:pPr>
      <w:jc w:val="right"/>
    </w:pPr>
    <w:r>
      <w:fldChar w:fldCharType="begin"/>
    </w:r>
    <w:r>
      <w:instrText xml:space="preserve"> PAGE  </w:instrText>
    </w:r>
    <w:r>
      <w:fldChar w:fldCharType="separate"/>
    </w:r>
    <w:r w:rsidR="006E5C9A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</w:instrText>
    </w:r>
    <w:r>
      <w:fldChar w:fldCharType="separate"/>
    </w:r>
    <w:r w:rsidR="00515842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CC27" w14:textId="77777777" w:rsidR="00FE1B12" w:rsidRDefault="00FE1B12" w:rsidP="007D196D">
      <w:r>
        <w:separator/>
      </w:r>
    </w:p>
  </w:footnote>
  <w:footnote w:type="continuationSeparator" w:id="0">
    <w:p w14:paraId="2AD7F255" w14:textId="77777777" w:rsidR="00FE1B12" w:rsidRDefault="00FE1B12" w:rsidP="007D196D">
      <w:r>
        <w:continuationSeparator/>
      </w:r>
    </w:p>
  </w:footnote>
  <w:footnote w:type="continuationNotice" w:id="1">
    <w:p w14:paraId="5AC194A0" w14:textId="77777777" w:rsidR="00FE1B12" w:rsidRDefault="00FE1B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7048"/>
    </w:tblGrid>
    <w:tr w:rsidR="003D1E90" w14:paraId="35B43493" w14:textId="77777777" w:rsidTr="006E5C9A">
      <w:trPr>
        <w:trHeight w:val="851"/>
      </w:trPr>
      <w:tc>
        <w:tcPr>
          <w:tcW w:w="2977" w:type="dxa"/>
        </w:tcPr>
        <w:p w14:paraId="00E1CD93" w14:textId="77777777" w:rsidR="003D1E90" w:rsidRDefault="003D1E90" w:rsidP="003D1E90">
          <w:r>
            <w:rPr>
              <w:noProof/>
              <w:lang w:eastAsia="sv-SE"/>
            </w:rPr>
            <w:drawing>
              <wp:inline distT="0" distB="0" distL="0" distR="0" wp14:anchorId="769E710A" wp14:editId="37637B01">
                <wp:extent cx="1423419" cy="414529"/>
                <wp:effectExtent l="0" t="0" r="5715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8" w:type="dxa"/>
        </w:tcPr>
        <w:sdt>
          <w:sdtPr>
            <w:tag w:val="Rubrik"/>
            <w:id w:val="-1228299708"/>
            <w:lock w:val="sdtLocked"/>
            <w:text w:multiLine="1"/>
          </w:sdtPr>
          <w:sdtContent>
            <w:p w14:paraId="7198317A" w14:textId="5EA2F7C7" w:rsidR="003D1E90" w:rsidRDefault="00EE6B65" w:rsidP="003D1E90">
              <w:pPr>
                <w:pStyle w:val="Rubrik1"/>
                <w:jc w:val="right"/>
              </w:pPr>
              <w:r>
                <w:t xml:space="preserve">Hjälpmedel vid </w:t>
              </w:r>
              <w:r w:rsidR="000B0657">
                <w:t>förflyttning</w:t>
              </w:r>
            </w:p>
          </w:sdtContent>
        </w:sdt>
        <w:sdt>
          <w:sdtPr>
            <w:rPr>
              <w:rFonts w:ascii="Arial" w:eastAsiaTheme="minorHAnsi" w:hAnsi="Arial" w:cs="Times New Roman"/>
              <w:sz w:val="22"/>
              <w:szCs w:val="24"/>
            </w:rPr>
            <w:tag w:val="Underrubrik"/>
            <w:id w:val="1246303749"/>
            <w:lock w:val="sdtLocked"/>
            <w:text w:multiLine="1"/>
          </w:sdtPr>
          <w:sdtContent>
            <w:p w14:paraId="76AF148C" w14:textId="65CEE7B7" w:rsidR="003D1E90" w:rsidRPr="003D1E90" w:rsidRDefault="000B0657" w:rsidP="003D1E90">
              <w:pPr>
                <w:pStyle w:val="Underrubrik"/>
                <w:rPr>
                  <w:rFonts w:ascii="Arial" w:eastAsiaTheme="minorHAnsi" w:hAnsi="Arial" w:cs="Times New Roman"/>
                  <w:sz w:val="22"/>
                  <w:szCs w:val="24"/>
                </w:rPr>
              </w:pPr>
              <w:r>
                <w:rPr>
                  <w:rFonts w:ascii="Arial" w:eastAsiaTheme="minorHAnsi" w:hAnsi="Arial" w:cs="Times New Roman"/>
                  <w:sz w:val="22"/>
                  <w:szCs w:val="24"/>
                </w:rPr>
                <w:t>Personlyft</w:t>
              </w:r>
            </w:p>
          </w:sdtContent>
        </w:sdt>
      </w:tc>
    </w:tr>
    <w:tr w:rsidR="006E5C9A" w14:paraId="0EB1846B" w14:textId="77777777" w:rsidTr="003D1E90">
      <w:sdt>
        <w:sdtPr>
          <w:rPr>
            <w:b/>
          </w:rPr>
          <w:tag w:val="Organisationsenhet"/>
          <w:id w:val="-1642414586"/>
          <w:text/>
        </w:sdtPr>
        <w:sdtContent>
          <w:tc>
            <w:tcPr>
              <w:tcW w:w="2977" w:type="dxa"/>
            </w:tcPr>
            <w:p w14:paraId="5D51ACAA" w14:textId="77777777" w:rsidR="006E5C9A" w:rsidRPr="006E5C9A" w:rsidRDefault="006E5C9A" w:rsidP="00EF7EDC">
              <w:pPr>
                <w:rPr>
                  <w:b/>
                  <w:noProof/>
                  <w:lang w:eastAsia="sv-SE"/>
                </w:rPr>
              </w:pPr>
              <w:r>
                <w:rPr>
                  <w:b/>
                </w:rPr>
                <w:t>Hjälpmedelsservice</w:t>
              </w:r>
            </w:p>
          </w:tc>
        </w:sdtContent>
      </w:sdt>
      <w:tc>
        <w:tcPr>
          <w:tcW w:w="7048" w:type="dxa"/>
        </w:tcPr>
        <w:p w14:paraId="2159D79E" w14:textId="77777777" w:rsidR="006E5C9A" w:rsidRDefault="006E5C9A" w:rsidP="003D1E90">
          <w:pPr>
            <w:pStyle w:val="Rubrik1"/>
            <w:jc w:val="right"/>
          </w:pPr>
        </w:p>
      </w:tc>
    </w:tr>
  </w:tbl>
  <w:p w14:paraId="4B31C34E" w14:textId="77777777" w:rsidR="003D1E90" w:rsidRPr="003D1E90" w:rsidRDefault="003D1E90" w:rsidP="003D1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2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560E"/>
    <w:multiLevelType w:val="multilevel"/>
    <w:tmpl w:val="78F0F144"/>
    <w:numStyleLink w:val="xParagraphs"/>
  </w:abstractNum>
  <w:abstractNum w:abstractNumId="11" w15:restartNumberingAfterBreak="0">
    <w:nsid w:val="0CE6149E"/>
    <w:multiLevelType w:val="multilevel"/>
    <w:tmpl w:val="BFAE208C"/>
    <w:numStyleLink w:val="xListBullets"/>
  </w:abstractNum>
  <w:abstractNum w:abstractNumId="12" w15:restartNumberingAfterBreak="0">
    <w:nsid w:val="12002C1B"/>
    <w:multiLevelType w:val="multilevel"/>
    <w:tmpl w:val="78F0F144"/>
    <w:numStyleLink w:val="xParagraphs"/>
  </w:abstractNum>
  <w:abstractNum w:abstractNumId="13" w15:restartNumberingAfterBreak="0">
    <w:nsid w:val="1AC05CD0"/>
    <w:multiLevelType w:val="multilevel"/>
    <w:tmpl w:val="207ED6F0"/>
    <w:numStyleLink w:val="xNumbers"/>
  </w:abstractNum>
  <w:abstractNum w:abstractNumId="14" w15:restartNumberingAfterBreak="0">
    <w:nsid w:val="231B0C49"/>
    <w:multiLevelType w:val="multilevel"/>
    <w:tmpl w:val="78F0F144"/>
    <w:numStyleLink w:val="xParagraphs"/>
  </w:abstractNum>
  <w:abstractNum w:abstractNumId="15" w15:restartNumberingAfterBreak="0">
    <w:nsid w:val="24EF311E"/>
    <w:multiLevelType w:val="hybridMultilevel"/>
    <w:tmpl w:val="1CA43E24"/>
    <w:lvl w:ilvl="0" w:tplc="5E2C1BD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2FA2"/>
    <w:multiLevelType w:val="multilevel"/>
    <w:tmpl w:val="78F0F144"/>
    <w:numStyleLink w:val="xParagraphs"/>
  </w:abstractNum>
  <w:abstractNum w:abstractNumId="17" w15:restartNumberingAfterBreak="0">
    <w:nsid w:val="326A4E32"/>
    <w:multiLevelType w:val="multilevel"/>
    <w:tmpl w:val="BFAE208C"/>
    <w:numStyleLink w:val="xListBullets"/>
  </w:abstractNum>
  <w:abstractNum w:abstractNumId="18" w15:restartNumberingAfterBreak="0">
    <w:nsid w:val="36DB2822"/>
    <w:multiLevelType w:val="hybridMultilevel"/>
    <w:tmpl w:val="B912815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9D0F0D"/>
    <w:multiLevelType w:val="multilevel"/>
    <w:tmpl w:val="B9B02FA2"/>
    <w:numStyleLink w:val="xListNumbers"/>
  </w:abstractNum>
  <w:abstractNum w:abstractNumId="21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1D17AF7"/>
    <w:multiLevelType w:val="multilevel"/>
    <w:tmpl w:val="BFAE208C"/>
    <w:numStyleLink w:val="xListBullets"/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5ABB020C"/>
    <w:multiLevelType w:val="multilevel"/>
    <w:tmpl w:val="BFAE208C"/>
    <w:numStyleLink w:val="xListBullets"/>
  </w:abstractNum>
  <w:abstractNum w:abstractNumId="26" w15:restartNumberingAfterBreak="0">
    <w:nsid w:val="669531D7"/>
    <w:multiLevelType w:val="multilevel"/>
    <w:tmpl w:val="B9B02FA2"/>
    <w:numStyleLink w:val="xListNumbers"/>
  </w:abstractNum>
  <w:abstractNum w:abstractNumId="27" w15:restartNumberingAfterBreak="0">
    <w:nsid w:val="72753E3E"/>
    <w:multiLevelType w:val="hybridMultilevel"/>
    <w:tmpl w:val="460A7792"/>
    <w:lvl w:ilvl="0" w:tplc="B69AC86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D748C"/>
    <w:multiLevelType w:val="multilevel"/>
    <w:tmpl w:val="78F0F144"/>
    <w:numStyleLink w:val="xParagraphs"/>
  </w:abstractNum>
  <w:abstractNum w:abstractNumId="29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 w16cid:durableId="2032684585">
    <w:abstractNumId w:val="21"/>
  </w:num>
  <w:num w:numId="2" w16cid:durableId="780684440">
    <w:abstractNumId w:val="12"/>
  </w:num>
  <w:num w:numId="3" w16cid:durableId="1754233951">
    <w:abstractNumId w:val="14"/>
  </w:num>
  <w:num w:numId="4" w16cid:durableId="941112112">
    <w:abstractNumId w:val="22"/>
  </w:num>
  <w:num w:numId="5" w16cid:durableId="129132448">
    <w:abstractNumId w:val="8"/>
  </w:num>
  <w:num w:numId="6" w16cid:durableId="757016975">
    <w:abstractNumId w:val="3"/>
  </w:num>
  <w:num w:numId="7" w16cid:durableId="1902908390">
    <w:abstractNumId w:val="2"/>
  </w:num>
  <w:num w:numId="8" w16cid:durableId="39133789">
    <w:abstractNumId w:val="1"/>
  </w:num>
  <w:num w:numId="9" w16cid:durableId="2028169060">
    <w:abstractNumId w:val="0"/>
  </w:num>
  <w:num w:numId="10" w16cid:durableId="1467352422">
    <w:abstractNumId w:val="20"/>
  </w:num>
  <w:num w:numId="11" w16cid:durableId="1697005578">
    <w:abstractNumId w:val="19"/>
  </w:num>
  <w:num w:numId="12" w16cid:durableId="1868981571">
    <w:abstractNumId w:val="29"/>
  </w:num>
  <w:num w:numId="13" w16cid:durableId="1122071945">
    <w:abstractNumId w:val="9"/>
  </w:num>
  <w:num w:numId="14" w16cid:durableId="1990210716">
    <w:abstractNumId w:val="7"/>
  </w:num>
  <w:num w:numId="15" w16cid:durableId="395128773">
    <w:abstractNumId w:val="6"/>
  </w:num>
  <w:num w:numId="16" w16cid:durableId="1381243834">
    <w:abstractNumId w:val="5"/>
  </w:num>
  <w:num w:numId="17" w16cid:durableId="1952348428">
    <w:abstractNumId w:val="4"/>
  </w:num>
  <w:num w:numId="18" w16cid:durableId="1613897719">
    <w:abstractNumId w:val="28"/>
  </w:num>
  <w:num w:numId="19" w16cid:durableId="1171532156">
    <w:abstractNumId w:val="16"/>
  </w:num>
  <w:num w:numId="20" w16cid:durableId="1795903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121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76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715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162700">
    <w:abstractNumId w:val="17"/>
  </w:num>
  <w:num w:numId="25" w16cid:durableId="316883466">
    <w:abstractNumId w:val="13"/>
  </w:num>
  <w:num w:numId="26" w16cid:durableId="1515463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175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0506268">
    <w:abstractNumId w:val="24"/>
  </w:num>
  <w:num w:numId="29" w16cid:durableId="2124953298">
    <w:abstractNumId w:val="10"/>
  </w:num>
  <w:num w:numId="30" w16cid:durableId="1860775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777382">
    <w:abstractNumId w:val="26"/>
  </w:num>
  <w:num w:numId="32" w16cid:durableId="741832839">
    <w:abstractNumId w:val="18"/>
  </w:num>
  <w:num w:numId="33" w16cid:durableId="1176268754">
    <w:abstractNumId w:val="15"/>
  </w:num>
  <w:num w:numId="34" w16cid:durableId="1164322696">
    <w:abstractNumId w:val="11"/>
  </w:num>
  <w:num w:numId="35" w16cid:durableId="1243763000">
    <w:abstractNumId w:val="11"/>
  </w:num>
  <w:num w:numId="36" w16cid:durableId="1453283488">
    <w:abstractNumId w:val="11"/>
  </w:num>
  <w:num w:numId="37" w16cid:durableId="1066955134">
    <w:abstractNumId w:val="11"/>
  </w:num>
  <w:num w:numId="38" w16cid:durableId="1897813046">
    <w:abstractNumId w:val="11"/>
  </w:num>
  <w:num w:numId="39" w16cid:durableId="350110251">
    <w:abstractNumId w:val="26"/>
  </w:num>
  <w:num w:numId="40" w16cid:durableId="1290935942">
    <w:abstractNumId w:val="26"/>
  </w:num>
  <w:num w:numId="41" w16cid:durableId="608974329">
    <w:abstractNumId w:val="26"/>
  </w:num>
  <w:num w:numId="42" w16cid:durableId="1028797161">
    <w:abstractNumId w:val="26"/>
  </w:num>
  <w:num w:numId="43" w16cid:durableId="1353460104">
    <w:abstractNumId w:val="26"/>
  </w:num>
  <w:num w:numId="44" w16cid:durableId="1382709969">
    <w:abstractNumId w:val="29"/>
  </w:num>
  <w:num w:numId="45" w16cid:durableId="367487913">
    <w:abstractNumId w:val="22"/>
  </w:num>
  <w:num w:numId="46" w16cid:durableId="101804835">
    <w:abstractNumId w:val="25"/>
  </w:num>
  <w:num w:numId="47" w16cid:durableId="1271815649">
    <w:abstractNumId w:val="27"/>
  </w:num>
  <w:num w:numId="48" w16cid:durableId="2003896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0"/>
    <w:rsid w:val="000016B6"/>
    <w:rsid w:val="00003333"/>
    <w:rsid w:val="00005559"/>
    <w:rsid w:val="00010155"/>
    <w:rsid w:val="000107A2"/>
    <w:rsid w:val="00013417"/>
    <w:rsid w:val="00015BB0"/>
    <w:rsid w:val="00016661"/>
    <w:rsid w:val="000179E2"/>
    <w:rsid w:val="000211AE"/>
    <w:rsid w:val="00024267"/>
    <w:rsid w:val="00027A99"/>
    <w:rsid w:val="00030549"/>
    <w:rsid w:val="00031B65"/>
    <w:rsid w:val="00032ACF"/>
    <w:rsid w:val="0003450B"/>
    <w:rsid w:val="00034A55"/>
    <w:rsid w:val="000370DC"/>
    <w:rsid w:val="00037532"/>
    <w:rsid w:val="0004041D"/>
    <w:rsid w:val="00040A5D"/>
    <w:rsid w:val="0004289C"/>
    <w:rsid w:val="000428CE"/>
    <w:rsid w:val="00047D9F"/>
    <w:rsid w:val="0005139E"/>
    <w:rsid w:val="0005321A"/>
    <w:rsid w:val="00053C95"/>
    <w:rsid w:val="00053F9A"/>
    <w:rsid w:val="000568AE"/>
    <w:rsid w:val="00073230"/>
    <w:rsid w:val="00073B27"/>
    <w:rsid w:val="00077F8C"/>
    <w:rsid w:val="000808AC"/>
    <w:rsid w:val="00080D14"/>
    <w:rsid w:val="00083A3A"/>
    <w:rsid w:val="000852CB"/>
    <w:rsid w:val="00086CC1"/>
    <w:rsid w:val="00091446"/>
    <w:rsid w:val="00094BCE"/>
    <w:rsid w:val="00097261"/>
    <w:rsid w:val="000972A4"/>
    <w:rsid w:val="000A02B5"/>
    <w:rsid w:val="000A2416"/>
    <w:rsid w:val="000A2B52"/>
    <w:rsid w:val="000A445C"/>
    <w:rsid w:val="000A6A4B"/>
    <w:rsid w:val="000A7EC5"/>
    <w:rsid w:val="000B0609"/>
    <w:rsid w:val="000B0657"/>
    <w:rsid w:val="000B1E6D"/>
    <w:rsid w:val="000B395A"/>
    <w:rsid w:val="000B49C7"/>
    <w:rsid w:val="000C4F88"/>
    <w:rsid w:val="000C5B1B"/>
    <w:rsid w:val="000C5D92"/>
    <w:rsid w:val="000D3A58"/>
    <w:rsid w:val="000E2D40"/>
    <w:rsid w:val="000E6080"/>
    <w:rsid w:val="000F6199"/>
    <w:rsid w:val="000F7EFD"/>
    <w:rsid w:val="00100061"/>
    <w:rsid w:val="001035AA"/>
    <w:rsid w:val="0010606C"/>
    <w:rsid w:val="0012231C"/>
    <w:rsid w:val="00123563"/>
    <w:rsid w:val="001254D7"/>
    <w:rsid w:val="0012747D"/>
    <w:rsid w:val="001316B5"/>
    <w:rsid w:val="00133BAB"/>
    <w:rsid w:val="00142780"/>
    <w:rsid w:val="0014434E"/>
    <w:rsid w:val="00145DD3"/>
    <w:rsid w:val="00146804"/>
    <w:rsid w:val="00147DEC"/>
    <w:rsid w:val="00160C1D"/>
    <w:rsid w:val="0016243A"/>
    <w:rsid w:val="001637BC"/>
    <w:rsid w:val="001655B0"/>
    <w:rsid w:val="001672BE"/>
    <w:rsid w:val="001746CB"/>
    <w:rsid w:val="0017777B"/>
    <w:rsid w:val="00180FE7"/>
    <w:rsid w:val="00183E5C"/>
    <w:rsid w:val="001840C5"/>
    <w:rsid w:val="0018432E"/>
    <w:rsid w:val="00186D09"/>
    <w:rsid w:val="00190232"/>
    <w:rsid w:val="001943E3"/>
    <w:rsid w:val="001960EE"/>
    <w:rsid w:val="001A0D87"/>
    <w:rsid w:val="001A0F2E"/>
    <w:rsid w:val="001B0907"/>
    <w:rsid w:val="001B2590"/>
    <w:rsid w:val="001C030F"/>
    <w:rsid w:val="001C10B1"/>
    <w:rsid w:val="001C1521"/>
    <w:rsid w:val="001C4495"/>
    <w:rsid w:val="001C4975"/>
    <w:rsid w:val="001E1946"/>
    <w:rsid w:val="001E23F0"/>
    <w:rsid w:val="001E3563"/>
    <w:rsid w:val="001E4DA0"/>
    <w:rsid w:val="001E4F93"/>
    <w:rsid w:val="001F6A22"/>
    <w:rsid w:val="00200C70"/>
    <w:rsid w:val="002104A1"/>
    <w:rsid w:val="00213245"/>
    <w:rsid w:val="002142B6"/>
    <w:rsid w:val="00214852"/>
    <w:rsid w:val="00215435"/>
    <w:rsid w:val="00220287"/>
    <w:rsid w:val="0022151B"/>
    <w:rsid w:val="002311F1"/>
    <w:rsid w:val="00232490"/>
    <w:rsid w:val="00235D7A"/>
    <w:rsid w:val="0024165C"/>
    <w:rsid w:val="00241E71"/>
    <w:rsid w:val="00242B6A"/>
    <w:rsid w:val="00244A36"/>
    <w:rsid w:val="002473F8"/>
    <w:rsid w:val="00253586"/>
    <w:rsid w:val="002610E2"/>
    <w:rsid w:val="00261C8F"/>
    <w:rsid w:val="00262027"/>
    <w:rsid w:val="002628A7"/>
    <w:rsid w:val="00264121"/>
    <w:rsid w:val="00265D79"/>
    <w:rsid w:val="002729C2"/>
    <w:rsid w:val="0027363B"/>
    <w:rsid w:val="002738B6"/>
    <w:rsid w:val="002747BC"/>
    <w:rsid w:val="002767A2"/>
    <w:rsid w:val="00284547"/>
    <w:rsid w:val="0028497A"/>
    <w:rsid w:val="002867AE"/>
    <w:rsid w:val="00291748"/>
    <w:rsid w:val="002939D7"/>
    <w:rsid w:val="00295447"/>
    <w:rsid w:val="0029567E"/>
    <w:rsid w:val="00295F00"/>
    <w:rsid w:val="00296B25"/>
    <w:rsid w:val="002970F8"/>
    <w:rsid w:val="002A0BA8"/>
    <w:rsid w:val="002A0F0D"/>
    <w:rsid w:val="002A4274"/>
    <w:rsid w:val="002A52BC"/>
    <w:rsid w:val="002A559F"/>
    <w:rsid w:val="002B19B3"/>
    <w:rsid w:val="002B1D6A"/>
    <w:rsid w:val="002B3288"/>
    <w:rsid w:val="002B559C"/>
    <w:rsid w:val="002B6E3F"/>
    <w:rsid w:val="002B7EE3"/>
    <w:rsid w:val="002C21DD"/>
    <w:rsid w:val="002C2FB9"/>
    <w:rsid w:val="002C5FF9"/>
    <w:rsid w:val="002D4284"/>
    <w:rsid w:val="002E3113"/>
    <w:rsid w:val="002E37F3"/>
    <w:rsid w:val="002E4F1F"/>
    <w:rsid w:val="002E7640"/>
    <w:rsid w:val="002F0EE5"/>
    <w:rsid w:val="003012F7"/>
    <w:rsid w:val="003021ED"/>
    <w:rsid w:val="0030569C"/>
    <w:rsid w:val="00307059"/>
    <w:rsid w:val="00310235"/>
    <w:rsid w:val="0031167C"/>
    <w:rsid w:val="00313A46"/>
    <w:rsid w:val="0031548C"/>
    <w:rsid w:val="003159E3"/>
    <w:rsid w:val="00315D4D"/>
    <w:rsid w:val="00316D2A"/>
    <w:rsid w:val="003170DE"/>
    <w:rsid w:val="003233B3"/>
    <w:rsid w:val="00333338"/>
    <w:rsid w:val="00337CCE"/>
    <w:rsid w:val="00344D1F"/>
    <w:rsid w:val="0034669D"/>
    <w:rsid w:val="00352B23"/>
    <w:rsid w:val="00354673"/>
    <w:rsid w:val="00373D2B"/>
    <w:rsid w:val="003766E7"/>
    <w:rsid w:val="003842C0"/>
    <w:rsid w:val="003867EF"/>
    <w:rsid w:val="00392B84"/>
    <w:rsid w:val="003A0A99"/>
    <w:rsid w:val="003A0C96"/>
    <w:rsid w:val="003A283D"/>
    <w:rsid w:val="003A2877"/>
    <w:rsid w:val="003A620F"/>
    <w:rsid w:val="003A7E05"/>
    <w:rsid w:val="003B0A97"/>
    <w:rsid w:val="003B6356"/>
    <w:rsid w:val="003B66CE"/>
    <w:rsid w:val="003B7D36"/>
    <w:rsid w:val="003B7F44"/>
    <w:rsid w:val="003C05A7"/>
    <w:rsid w:val="003C0693"/>
    <w:rsid w:val="003C0E5F"/>
    <w:rsid w:val="003C2EFD"/>
    <w:rsid w:val="003D01DD"/>
    <w:rsid w:val="003D1349"/>
    <w:rsid w:val="003D161F"/>
    <w:rsid w:val="003D1E90"/>
    <w:rsid w:val="003D6262"/>
    <w:rsid w:val="003D651B"/>
    <w:rsid w:val="003E17F4"/>
    <w:rsid w:val="003E324D"/>
    <w:rsid w:val="003E32E7"/>
    <w:rsid w:val="003E765C"/>
    <w:rsid w:val="003F0784"/>
    <w:rsid w:val="003F60FA"/>
    <w:rsid w:val="0040104B"/>
    <w:rsid w:val="0040274F"/>
    <w:rsid w:val="00402C16"/>
    <w:rsid w:val="00404524"/>
    <w:rsid w:val="0040655A"/>
    <w:rsid w:val="00406A6D"/>
    <w:rsid w:val="00407742"/>
    <w:rsid w:val="004117D4"/>
    <w:rsid w:val="004119E5"/>
    <w:rsid w:val="00414019"/>
    <w:rsid w:val="00414FD8"/>
    <w:rsid w:val="00415110"/>
    <w:rsid w:val="00416976"/>
    <w:rsid w:val="00420A15"/>
    <w:rsid w:val="00421188"/>
    <w:rsid w:val="00422CD7"/>
    <w:rsid w:val="004258B7"/>
    <w:rsid w:val="00427A45"/>
    <w:rsid w:val="0043072F"/>
    <w:rsid w:val="004348DB"/>
    <w:rsid w:val="00442511"/>
    <w:rsid w:val="00445E07"/>
    <w:rsid w:val="00452FD3"/>
    <w:rsid w:val="004550F7"/>
    <w:rsid w:val="004574B7"/>
    <w:rsid w:val="00457735"/>
    <w:rsid w:val="00462C5D"/>
    <w:rsid w:val="00462FB8"/>
    <w:rsid w:val="00463180"/>
    <w:rsid w:val="00464358"/>
    <w:rsid w:val="0046473D"/>
    <w:rsid w:val="004662DA"/>
    <w:rsid w:val="004663CB"/>
    <w:rsid w:val="004669EF"/>
    <w:rsid w:val="00466E2D"/>
    <w:rsid w:val="0046777C"/>
    <w:rsid w:val="004700DF"/>
    <w:rsid w:val="004736B8"/>
    <w:rsid w:val="00474926"/>
    <w:rsid w:val="0047627F"/>
    <w:rsid w:val="00490D1A"/>
    <w:rsid w:val="00490F4A"/>
    <w:rsid w:val="00492193"/>
    <w:rsid w:val="004952C6"/>
    <w:rsid w:val="00495EA3"/>
    <w:rsid w:val="004970B3"/>
    <w:rsid w:val="00497B64"/>
    <w:rsid w:val="004A05BA"/>
    <w:rsid w:val="004A4B6B"/>
    <w:rsid w:val="004A6051"/>
    <w:rsid w:val="004B5D61"/>
    <w:rsid w:val="004B6E5B"/>
    <w:rsid w:val="004C0CE1"/>
    <w:rsid w:val="004C2E86"/>
    <w:rsid w:val="004C5191"/>
    <w:rsid w:val="004D09C4"/>
    <w:rsid w:val="004D164B"/>
    <w:rsid w:val="004D66D9"/>
    <w:rsid w:val="004D6802"/>
    <w:rsid w:val="004D6D6D"/>
    <w:rsid w:val="004E13FA"/>
    <w:rsid w:val="004E46C3"/>
    <w:rsid w:val="004F2F13"/>
    <w:rsid w:val="004F5693"/>
    <w:rsid w:val="00504FFD"/>
    <w:rsid w:val="00506E0E"/>
    <w:rsid w:val="00512A21"/>
    <w:rsid w:val="00513950"/>
    <w:rsid w:val="00514AAA"/>
    <w:rsid w:val="00515842"/>
    <w:rsid w:val="005172C6"/>
    <w:rsid w:val="00523BFD"/>
    <w:rsid w:val="00524F9B"/>
    <w:rsid w:val="00525652"/>
    <w:rsid w:val="00527DF9"/>
    <w:rsid w:val="00531A7F"/>
    <w:rsid w:val="0053205F"/>
    <w:rsid w:val="0053260B"/>
    <w:rsid w:val="00533996"/>
    <w:rsid w:val="005403BF"/>
    <w:rsid w:val="0054464B"/>
    <w:rsid w:val="00545D38"/>
    <w:rsid w:val="00547B45"/>
    <w:rsid w:val="00550F03"/>
    <w:rsid w:val="00552794"/>
    <w:rsid w:val="00555CA6"/>
    <w:rsid w:val="00556EA2"/>
    <w:rsid w:val="0056172F"/>
    <w:rsid w:val="005618E9"/>
    <w:rsid w:val="00561C41"/>
    <w:rsid w:val="00562EFB"/>
    <w:rsid w:val="00564A42"/>
    <w:rsid w:val="0057124B"/>
    <w:rsid w:val="00576A71"/>
    <w:rsid w:val="00577CF8"/>
    <w:rsid w:val="00582A59"/>
    <w:rsid w:val="00585390"/>
    <w:rsid w:val="00586A36"/>
    <w:rsid w:val="00590EC2"/>
    <w:rsid w:val="005A3E5C"/>
    <w:rsid w:val="005B0586"/>
    <w:rsid w:val="005B104A"/>
    <w:rsid w:val="005B7DA7"/>
    <w:rsid w:val="005C15E5"/>
    <w:rsid w:val="005C170C"/>
    <w:rsid w:val="005C1B5F"/>
    <w:rsid w:val="005C37A0"/>
    <w:rsid w:val="005D5289"/>
    <w:rsid w:val="005E07AC"/>
    <w:rsid w:val="005E1548"/>
    <w:rsid w:val="005E5AEF"/>
    <w:rsid w:val="005E63E3"/>
    <w:rsid w:val="005E7B20"/>
    <w:rsid w:val="005F022D"/>
    <w:rsid w:val="005F0F15"/>
    <w:rsid w:val="005F31AE"/>
    <w:rsid w:val="0060284E"/>
    <w:rsid w:val="0060734C"/>
    <w:rsid w:val="00610AEA"/>
    <w:rsid w:val="00611B4D"/>
    <w:rsid w:val="006123C1"/>
    <w:rsid w:val="006129C9"/>
    <w:rsid w:val="00613028"/>
    <w:rsid w:val="00613B48"/>
    <w:rsid w:val="00615D4D"/>
    <w:rsid w:val="00617008"/>
    <w:rsid w:val="00620A33"/>
    <w:rsid w:val="0062129F"/>
    <w:rsid w:val="0062359C"/>
    <w:rsid w:val="006322C6"/>
    <w:rsid w:val="00636C01"/>
    <w:rsid w:val="006401F7"/>
    <w:rsid w:val="006408AB"/>
    <w:rsid w:val="00641E2E"/>
    <w:rsid w:val="006442B4"/>
    <w:rsid w:val="00645D24"/>
    <w:rsid w:val="006460A1"/>
    <w:rsid w:val="0065014E"/>
    <w:rsid w:val="00653170"/>
    <w:rsid w:val="00654B8E"/>
    <w:rsid w:val="00656B7C"/>
    <w:rsid w:val="00660322"/>
    <w:rsid w:val="00663EC4"/>
    <w:rsid w:val="0066736E"/>
    <w:rsid w:val="00671907"/>
    <w:rsid w:val="00673BFE"/>
    <w:rsid w:val="00675563"/>
    <w:rsid w:val="00675EE3"/>
    <w:rsid w:val="006775E4"/>
    <w:rsid w:val="00681B63"/>
    <w:rsid w:val="0069064C"/>
    <w:rsid w:val="006A266C"/>
    <w:rsid w:val="006A38BE"/>
    <w:rsid w:val="006A723D"/>
    <w:rsid w:val="006B0346"/>
    <w:rsid w:val="006B3139"/>
    <w:rsid w:val="006B510D"/>
    <w:rsid w:val="006B5322"/>
    <w:rsid w:val="006B6779"/>
    <w:rsid w:val="006B6830"/>
    <w:rsid w:val="006B7A89"/>
    <w:rsid w:val="006C275F"/>
    <w:rsid w:val="006C4A3E"/>
    <w:rsid w:val="006C681D"/>
    <w:rsid w:val="006D0237"/>
    <w:rsid w:val="006D310A"/>
    <w:rsid w:val="006D52ED"/>
    <w:rsid w:val="006D698B"/>
    <w:rsid w:val="006D73A4"/>
    <w:rsid w:val="006E3AED"/>
    <w:rsid w:val="006E5C9A"/>
    <w:rsid w:val="006E7259"/>
    <w:rsid w:val="006F568E"/>
    <w:rsid w:val="00702D99"/>
    <w:rsid w:val="007100C9"/>
    <w:rsid w:val="007140E3"/>
    <w:rsid w:val="0071783C"/>
    <w:rsid w:val="007202E2"/>
    <w:rsid w:val="00721BA2"/>
    <w:rsid w:val="007221FE"/>
    <w:rsid w:val="00727015"/>
    <w:rsid w:val="007355D4"/>
    <w:rsid w:val="00742767"/>
    <w:rsid w:val="00742E4C"/>
    <w:rsid w:val="007437CB"/>
    <w:rsid w:val="007442CC"/>
    <w:rsid w:val="00747107"/>
    <w:rsid w:val="00747D53"/>
    <w:rsid w:val="00753BD3"/>
    <w:rsid w:val="00753D73"/>
    <w:rsid w:val="00757DB4"/>
    <w:rsid w:val="00762453"/>
    <w:rsid w:val="007748C9"/>
    <w:rsid w:val="007827B8"/>
    <w:rsid w:val="007861D3"/>
    <w:rsid w:val="00791801"/>
    <w:rsid w:val="00794C78"/>
    <w:rsid w:val="00795800"/>
    <w:rsid w:val="00795908"/>
    <w:rsid w:val="007A0BAF"/>
    <w:rsid w:val="007A4C84"/>
    <w:rsid w:val="007A5C90"/>
    <w:rsid w:val="007A648F"/>
    <w:rsid w:val="007B43D0"/>
    <w:rsid w:val="007B5BA3"/>
    <w:rsid w:val="007C078E"/>
    <w:rsid w:val="007C1F95"/>
    <w:rsid w:val="007C2DCC"/>
    <w:rsid w:val="007C4D64"/>
    <w:rsid w:val="007C73E5"/>
    <w:rsid w:val="007C7A39"/>
    <w:rsid w:val="007D196D"/>
    <w:rsid w:val="007D3888"/>
    <w:rsid w:val="007D39E3"/>
    <w:rsid w:val="007D54DA"/>
    <w:rsid w:val="007E2D4D"/>
    <w:rsid w:val="007E4186"/>
    <w:rsid w:val="007E6F36"/>
    <w:rsid w:val="007F5F2C"/>
    <w:rsid w:val="007F6868"/>
    <w:rsid w:val="00802C48"/>
    <w:rsid w:val="00803433"/>
    <w:rsid w:val="0080458B"/>
    <w:rsid w:val="0080509D"/>
    <w:rsid w:val="00812266"/>
    <w:rsid w:val="008129D6"/>
    <w:rsid w:val="008139E7"/>
    <w:rsid w:val="00813F4F"/>
    <w:rsid w:val="0081631F"/>
    <w:rsid w:val="00816549"/>
    <w:rsid w:val="00820325"/>
    <w:rsid w:val="00823AD2"/>
    <w:rsid w:val="00826937"/>
    <w:rsid w:val="00832E6D"/>
    <w:rsid w:val="00835093"/>
    <w:rsid w:val="00835712"/>
    <w:rsid w:val="0084205B"/>
    <w:rsid w:val="008428BB"/>
    <w:rsid w:val="00842C3D"/>
    <w:rsid w:val="00843E5A"/>
    <w:rsid w:val="0084549A"/>
    <w:rsid w:val="008456AC"/>
    <w:rsid w:val="008478C3"/>
    <w:rsid w:val="008511F5"/>
    <w:rsid w:val="008578B7"/>
    <w:rsid w:val="00861B23"/>
    <w:rsid w:val="00863F26"/>
    <w:rsid w:val="008679D1"/>
    <w:rsid w:val="00867E8C"/>
    <w:rsid w:val="00873D15"/>
    <w:rsid w:val="00874940"/>
    <w:rsid w:val="00877C31"/>
    <w:rsid w:val="00877D19"/>
    <w:rsid w:val="00880743"/>
    <w:rsid w:val="00880EEC"/>
    <w:rsid w:val="00881936"/>
    <w:rsid w:val="00881EA7"/>
    <w:rsid w:val="0088246D"/>
    <w:rsid w:val="008827F6"/>
    <w:rsid w:val="008845CA"/>
    <w:rsid w:val="008940D7"/>
    <w:rsid w:val="008A0011"/>
    <w:rsid w:val="008A5522"/>
    <w:rsid w:val="008A56AC"/>
    <w:rsid w:val="008A6DDA"/>
    <w:rsid w:val="008C25B2"/>
    <w:rsid w:val="008C2C46"/>
    <w:rsid w:val="008C32B4"/>
    <w:rsid w:val="008C486D"/>
    <w:rsid w:val="008C683A"/>
    <w:rsid w:val="008C7A82"/>
    <w:rsid w:val="008D5B92"/>
    <w:rsid w:val="008E0CA3"/>
    <w:rsid w:val="008E2DCF"/>
    <w:rsid w:val="008E4B74"/>
    <w:rsid w:val="008E758C"/>
    <w:rsid w:val="008F2FB3"/>
    <w:rsid w:val="008F4F6E"/>
    <w:rsid w:val="009049F8"/>
    <w:rsid w:val="00910883"/>
    <w:rsid w:val="009152A2"/>
    <w:rsid w:val="009174BC"/>
    <w:rsid w:val="00917F23"/>
    <w:rsid w:val="0092364C"/>
    <w:rsid w:val="00923F62"/>
    <w:rsid w:val="00930313"/>
    <w:rsid w:val="00930FF1"/>
    <w:rsid w:val="0093369C"/>
    <w:rsid w:val="00934164"/>
    <w:rsid w:val="00934F6D"/>
    <w:rsid w:val="0093617E"/>
    <w:rsid w:val="00941CCB"/>
    <w:rsid w:val="00942EFD"/>
    <w:rsid w:val="009434B7"/>
    <w:rsid w:val="00943949"/>
    <w:rsid w:val="009445AE"/>
    <w:rsid w:val="009471B5"/>
    <w:rsid w:val="00951C88"/>
    <w:rsid w:val="00961693"/>
    <w:rsid w:val="0096282A"/>
    <w:rsid w:val="009638A1"/>
    <w:rsid w:val="00965D95"/>
    <w:rsid w:val="00966AED"/>
    <w:rsid w:val="00970201"/>
    <w:rsid w:val="00972F85"/>
    <w:rsid w:val="009742BA"/>
    <w:rsid w:val="009746E1"/>
    <w:rsid w:val="00983021"/>
    <w:rsid w:val="009840BE"/>
    <w:rsid w:val="00984669"/>
    <w:rsid w:val="00986ABF"/>
    <w:rsid w:val="00986F8D"/>
    <w:rsid w:val="00992E14"/>
    <w:rsid w:val="009938BD"/>
    <w:rsid w:val="009952EA"/>
    <w:rsid w:val="009A2124"/>
    <w:rsid w:val="009A2E67"/>
    <w:rsid w:val="009A4516"/>
    <w:rsid w:val="009A6681"/>
    <w:rsid w:val="009B1150"/>
    <w:rsid w:val="009B21E9"/>
    <w:rsid w:val="009B5338"/>
    <w:rsid w:val="009B66DD"/>
    <w:rsid w:val="009C11A5"/>
    <w:rsid w:val="009C1D2A"/>
    <w:rsid w:val="009C69AD"/>
    <w:rsid w:val="009D1D16"/>
    <w:rsid w:val="009D2BBA"/>
    <w:rsid w:val="009D31D1"/>
    <w:rsid w:val="009D33D7"/>
    <w:rsid w:val="009D4B70"/>
    <w:rsid w:val="009D624E"/>
    <w:rsid w:val="009E134A"/>
    <w:rsid w:val="009E3C08"/>
    <w:rsid w:val="009E481B"/>
    <w:rsid w:val="009E4DC1"/>
    <w:rsid w:val="009E7113"/>
    <w:rsid w:val="009F0DB2"/>
    <w:rsid w:val="009F36CB"/>
    <w:rsid w:val="009F5C4A"/>
    <w:rsid w:val="00A002A7"/>
    <w:rsid w:val="00A013E8"/>
    <w:rsid w:val="00A021F5"/>
    <w:rsid w:val="00A041D5"/>
    <w:rsid w:val="00A05F22"/>
    <w:rsid w:val="00A07898"/>
    <w:rsid w:val="00A11137"/>
    <w:rsid w:val="00A11A1D"/>
    <w:rsid w:val="00A11F64"/>
    <w:rsid w:val="00A1437D"/>
    <w:rsid w:val="00A23F87"/>
    <w:rsid w:val="00A24F13"/>
    <w:rsid w:val="00A31A81"/>
    <w:rsid w:val="00A32020"/>
    <w:rsid w:val="00A35DE7"/>
    <w:rsid w:val="00A361B2"/>
    <w:rsid w:val="00A36D96"/>
    <w:rsid w:val="00A40EC7"/>
    <w:rsid w:val="00A42B75"/>
    <w:rsid w:val="00A43C58"/>
    <w:rsid w:val="00A5006C"/>
    <w:rsid w:val="00A56F5E"/>
    <w:rsid w:val="00A5726B"/>
    <w:rsid w:val="00A60B5F"/>
    <w:rsid w:val="00A610D6"/>
    <w:rsid w:val="00A61F22"/>
    <w:rsid w:val="00A7474E"/>
    <w:rsid w:val="00A810B6"/>
    <w:rsid w:val="00A84D9B"/>
    <w:rsid w:val="00A84E3E"/>
    <w:rsid w:val="00A85BAE"/>
    <w:rsid w:val="00A90160"/>
    <w:rsid w:val="00A91A72"/>
    <w:rsid w:val="00A95F42"/>
    <w:rsid w:val="00AA0BB1"/>
    <w:rsid w:val="00AA28B3"/>
    <w:rsid w:val="00AA4443"/>
    <w:rsid w:val="00AA477A"/>
    <w:rsid w:val="00AA6719"/>
    <w:rsid w:val="00AA694F"/>
    <w:rsid w:val="00AA6DD1"/>
    <w:rsid w:val="00AA720C"/>
    <w:rsid w:val="00AB042A"/>
    <w:rsid w:val="00AB095D"/>
    <w:rsid w:val="00AB3440"/>
    <w:rsid w:val="00AC07C8"/>
    <w:rsid w:val="00AC130C"/>
    <w:rsid w:val="00AC261B"/>
    <w:rsid w:val="00AC4FD2"/>
    <w:rsid w:val="00AC7516"/>
    <w:rsid w:val="00AD2532"/>
    <w:rsid w:val="00AD3CCA"/>
    <w:rsid w:val="00AD3F3F"/>
    <w:rsid w:val="00AD66B2"/>
    <w:rsid w:val="00AD71A1"/>
    <w:rsid w:val="00AE16A1"/>
    <w:rsid w:val="00AE4AFE"/>
    <w:rsid w:val="00AF125F"/>
    <w:rsid w:val="00AF1ACC"/>
    <w:rsid w:val="00AF402F"/>
    <w:rsid w:val="00AF4BBA"/>
    <w:rsid w:val="00B008A3"/>
    <w:rsid w:val="00B04A1B"/>
    <w:rsid w:val="00B05F1E"/>
    <w:rsid w:val="00B1228E"/>
    <w:rsid w:val="00B12EC4"/>
    <w:rsid w:val="00B15C13"/>
    <w:rsid w:val="00B2505B"/>
    <w:rsid w:val="00B25AA1"/>
    <w:rsid w:val="00B25FF1"/>
    <w:rsid w:val="00B3069F"/>
    <w:rsid w:val="00B313E7"/>
    <w:rsid w:val="00B3193F"/>
    <w:rsid w:val="00B33EC0"/>
    <w:rsid w:val="00B35669"/>
    <w:rsid w:val="00B359BC"/>
    <w:rsid w:val="00B43FC8"/>
    <w:rsid w:val="00B44181"/>
    <w:rsid w:val="00B45F6D"/>
    <w:rsid w:val="00B53300"/>
    <w:rsid w:val="00B5766F"/>
    <w:rsid w:val="00B57780"/>
    <w:rsid w:val="00B60B66"/>
    <w:rsid w:val="00B60D27"/>
    <w:rsid w:val="00B61442"/>
    <w:rsid w:val="00B656C6"/>
    <w:rsid w:val="00B65826"/>
    <w:rsid w:val="00B71E93"/>
    <w:rsid w:val="00B7406B"/>
    <w:rsid w:val="00B81BD6"/>
    <w:rsid w:val="00B82846"/>
    <w:rsid w:val="00B830DF"/>
    <w:rsid w:val="00B871F0"/>
    <w:rsid w:val="00B87810"/>
    <w:rsid w:val="00B93EC3"/>
    <w:rsid w:val="00B93F7B"/>
    <w:rsid w:val="00B94109"/>
    <w:rsid w:val="00B97576"/>
    <w:rsid w:val="00B97889"/>
    <w:rsid w:val="00BA26C2"/>
    <w:rsid w:val="00BA5A5A"/>
    <w:rsid w:val="00BA5EBE"/>
    <w:rsid w:val="00BA5F43"/>
    <w:rsid w:val="00BA637D"/>
    <w:rsid w:val="00BB5216"/>
    <w:rsid w:val="00BB79CB"/>
    <w:rsid w:val="00BC27A6"/>
    <w:rsid w:val="00BC3BEA"/>
    <w:rsid w:val="00BC44BC"/>
    <w:rsid w:val="00BC6011"/>
    <w:rsid w:val="00BD120E"/>
    <w:rsid w:val="00BD2FC6"/>
    <w:rsid w:val="00BE0392"/>
    <w:rsid w:val="00BE0DEB"/>
    <w:rsid w:val="00BE2F3B"/>
    <w:rsid w:val="00BE73EF"/>
    <w:rsid w:val="00BF1361"/>
    <w:rsid w:val="00BF219B"/>
    <w:rsid w:val="00BF4698"/>
    <w:rsid w:val="00BF5FC8"/>
    <w:rsid w:val="00BF6047"/>
    <w:rsid w:val="00BF62E2"/>
    <w:rsid w:val="00BF76E6"/>
    <w:rsid w:val="00C052F1"/>
    <w:rsid w:val="00C0664E"/>
    <w:rsid w:val="00C13864"/>
    <w:rsid w:val="00C23183"/>
    <w:rsid w:val="00C27B91"/>
    <w:rsid w:val="00C311A5"/>
    <w:rsid w:val="00C328AA"/>
    <w:rsid w:val="00C33205"/>
    <w:rsid w:val="00C33A89"/>
    <w:rsid w:val="00C356BA"/>
    <w:rsid w:val="00C36A77"/>
    <w:rsid w:val="00C36C1D"/>
    <w:rsid w:val="00C37282"/>
    <w:rsid w:val="00C377A9"/>
    <w:rsid w:val="00C37B28"/>
    <w:rsid w:val="00C403DE"/>
    <w:rsid w:val="00C417AF"/>
    <w:rsid w:val="00C4475B"/>
    <w:rsid w:val="00C45792"/>
    <w:rsid w:val="00C459DA"/>
    <w:rsid w:val="00C47F22"/>
    <w:rsid w:val="00C51F59"/>
    <w:rsid w:val="00C528CE"/>
    <w:rsid w:val="00C5393F"/>
    <w:rsid w:val="00C57D50"/>
    <w:rsid w:val="00C60C5B"/>
    <w:rsid w:val="00C6217F"/>
    <w:rsid w:val="00C62756"/>
    <w:rsid w:val="00C62A5C"/>
    <w:rsid w:val="00C62F0C"/>
    <w:rsid w:val="00C64008"/>
    <w:rsid w:val="00C65173"/>
    <w:rsid w:val="00C77BC1"/>
    <w:rsid w:val="00C77DB7"/>
    <w:rsid w:val="00C80030"/>
    <w:rsid w:val="00C82BC1"/>
    <w:rsid w:val="00C84AE9"/>
    <w:rsid w:val="00C8689A"/>
    <w:rsid w:val="00C90B44"/>
    <w:rsid w:val="00C9161E"/>
    <w:rsid w:val="00CA1BF8"/>
    <w:rsid w:val="00CA5AA8"/>
    <w:rsid w:val="00CA5C8A"/>
    <w:rsid w:val="00CA73E1"/>
    <w:rsid w:val="00CA7EDB"/>
    <w:rsid w:val="00CB4455"/>
    <w:rsid w:val="00CB45F9"/>
    <w:rsid w:val="00CB6171"/>
    <w:rsid w:val="00CB703E"/>
    <w:rsid w:val="00CC3D1A"/>
    <w:rsid w:val="00CC474F"/>
    <w:rsid w:val="00CC4827"/>
    <w:rsid w:val="00CC54FE"/>
    <w:rsid w:val="00CC590C"/>
    <w:rsid w:val="00CC6C10"/>
    <w:rsid w:val="00CC6C84"/>
    <w:rsid w:val="00CC75C4"/>
    <w:rsid w:val="00CD03EE"/>
    <w:rsid w:val="00CD10E3"/>
    <w:rsid w:val="00CD2DC3"/>
    <w:rsid w:val="00CD4E36"/>
    <w:rsid w:val="00CE0224"/>
    <w:rsid w:val="00CE0C32"/>
    <w:rsid w:val="00CE0E66"/>
    <w:rsid w:val="00CE575C"/>
    <w:rsid w:val="00CE6E3F"/>
    <w:rsid w:val="00CF2FCC"/>
    <w:rsid w:val="00CF50A7"/>
    <w:rsid w:val="00CF6621"/>
    <w:rsid w:val="00CF7A8B"/>
    <w:rsid w:val="00CF7B5C"/>
    <w:rsid w:val="00D00805"/>
    <w:rsid w:val="00D01DA5"/>
    <w:rsid w:val="00D042E4"/>
    <w:rsid w:val="00D05CDD"/>
    <w:rsid w:val="00D065C6"/>
    <w:rsid w:val="00D07970"/>
    <w:rsid w:val="00D1384B"/>
    <w:rsid w:val="00D15861"/>
    <w:rsid w:val="00D2309F"/>
    <w:rsid w:val="00D33A83"/>
    <w:rsid w:val="00D348BC"/>
    <w:rsid w:val="00D40660"/>
    <w:rsid w:val="00D40752"/>
    <w:rsid w:val="00D40D3C"/>
    <w:rsid w:val="00D425E2"/>
    <w:rsid w:val="00D42FFE"/>
    <w:rsid w:val="00D436B7"/>
    <w:rsid w:val="00D43B9E"/>
    <w:rsid w:val="00D51A32"/>
    <w:rsid w:val="00D5654F"/>
    <w:rsid w:val="00D577B5"/>
    <w:rsid w:val="00D62519"/>
    <w:rsid w:val="00D62E4B"/>
    <w:rsid w:val="00D6555E"/>
    <w:rsid w:val="00D6588C"/>
    <w:rsid w:val="00D6744D"/>
    <w:rsid w:val="00D72E11"/>
    <w:rsid w:val="00D73E69"/>
    <w:rsid w:val="00D76984"/>
    <w:rsid w:val="00D77498"/>
    <w:rsid w:val="00D81741"/>
    <w:rsid w:val="00D85429"/>
    <w:rsid w:val="00D86375"/>
    <w:rsid w:val="00D92BB6"/>
    <w:rsid w:val="00D93D00"/>
    <w:rsid w:val="00D9499C"/>
    <w:rsid w:val="00D97FD9"/>
    <w:rsid w:val="00DA4328"/>
    <w:rsid w:val="00DB00FD"/>
    <w:rsid w:val="00DB61A4"/>
    <w:rsid w:val="00DC0555"/>
    <w:rsid w:val="00DC43B8"/>
    <w:rsid w:val="00DD18A0"/>
    <w:rsid w:val="00DD382C"/>
    <w:rsid w:val="00DD384F"/>
    <w:rsid w:val="00DD4D48"/>
    <w:rsid w:val="00DF09DF"/>
    <w:rsid w:val="00DF194B"/>
    <w:rsid w:val="00DF3044"/>
    <w:rsid w:val="00DF332B"/>
    <w:rsid w:val="00DF73D8"/>
    <w:rsid w:val="00DF76DA"/>
    <w:rsid w:val="00E03B10"/>
    <w:rsid w:val="00E04355"/>
    <w:rsid w:val="00E07232"/>
    <w:rsid w:val="00E07B4E"/>
    <w:rsid w:val="00E12D15"/>
    <w:rsid w:val="00E13073"/>
    <w:rsid w:val="00E142A7"/>
    <w:rsid w:val="00E15363"/>
    <w:rsid w:val="00E15AC4"/>
    <w:rsid w:val="00E1766D"/>
    <w:rsid w:val="00E231FD"/>
    <w:rsid w:val="00E2693D"/>
    <w:rsid w:val="00E33945"/>
    <w:rsid w:val="00E37EAF"/>
    <w:rsid w:val="00E43487"/>
    <w:rsid w:val="00E52250"/>
    <w:rsid w:val="00E60C93"/>
    <w:rsid w:val="00E61092"/>
    <w:rsid w:val="00E70376"/>
    <w:rsid w:val="00E70BBE"/>
    <w:rsid w:val="00E771FB"/>
    <w:rsid w:val="00E77C74"/>
    <w:rsid w:val="00E861AB"/>
    <w:rsid w:val="00E9607D"/>
    <w:rsid w:val="00EA335E"/>
    <w:rsid w:val="00EA3A09"/>
    <w:rsid w:val="00EA4D76"/>
    <w:rsid w:val="00EA6744"/>
    <w:rsid w:val="00EC3625"/>
    <w:rsid w:val="00EC6F1B"/>
    <w:rsid w:val="00ED030D"/>
    <w:rsid w:val="00ED07C3"/>
    <w:rsid w:val="00ED15FD"/>
    <w:rsid w:val="00ED199F"/>
    <w:rsid w:val="00ED28F1"/>
    <w:rsid w:val="00ED3B47"/>
    <w:rsid w:val="00ED46D1"/>
    <w:rsid w:val="00ED4E9A"/>
    <w:rsid w:val="00ED6D18"/>
    <w:rsid w:val="00ED6D9C"/>
    <w:rsid w:val="00EE1A44"/>
    <w:rsid w:val="00EE5988"/>
    <w:rsid w:val="00EE5CED"/>
    <w:rsid w:val="00EE5E28"/>
    <w:rsid w:val="00EE6B65"/>
    <w:rsid w:val="00EF7EDC"/>
    <w:rsid w:val="00F00951"/>
    <w:rsid w:val="00F07482"/>
    <w:rsid w:val="00F106A0"/>
    <w:rsid w:val="00F10AD6"/>
    <w:rsid w:val="00F118B1"/>
    <w:rsid w:val="00F1549F"/>
    <w:rsid w:val="00F15B25"/>
    <w:rsid w:val="00F22497"/>
    <w:rsid w:val="00F22BF3"/>
    <w:rsid w:val="00F24E72"/>
    <w:rsid w:val="00F253E0"/>
    <w:rsid w:val="00F25D1B"/>
    <w:rsid w:val="00F3475D"/>
    <w:rsid w:val="00F350DD"/>
    <w:rsid w:val="00F36A05"/>
    <w:rsid w:val="00F41231"/>
    <w:rsid w:val="00F446BC"/>
    <w:rsid w:val="00F50488"/>
    <w:rsid w:val="00F55FBD"/>
    <w:rsid w:val="00F62064"/>
    <w:rsid w:val="00F6225C"/>
    <w:rsid w:val="00F623BA"/>
    <w:rsid w:val="00F6375B"/>
    <w:rsid w:val="00F666A0"/>
    <w:rsid w:val="00F67069"/>
    <w:rsid w:val="00F672C6"/>
    <w:rsid w:val="00F679F6"/>
    <w:rsid w:val="00F71849"/>
    <w:rsid w:val="00F719B3"/>
    <w:rsid w:val="00F729E6"/>
    <w:rsid w:val="00F75538"/>
    <w:rsid w:val="00F85D48"/>
    <w:rsid w:val="00F940A1"/>
    <w:rsid w:val="00F9737A"/>
    <w:rsid w:val="00F977AC"/>
    <w:rsid w:val="00FA3093"/>
    <w:rsid w:val="00FA421D"/>
    <w:rsid w:val="00FA60EA"/>
    <w:rsid w:val="00FA6460"/>
    <w:rsid w:val="00FA6E44"/>
    <w:rsid w:val="00FA72C7"/>
    <w:rsid w:val="00FB08F9"/>
    <w:rsid w:val="00FB2288"/>
    <w:rsid w:val="00FC2FCE"/>
    <w:rsid w:val="00FC46CA"/>
    <w:rsid w:val="00FC677B"/>
    <w:rsid w:val="00FC7AB5"/>
    <w:rsid w:val="00FD2BAC"/>
    <w:rsid w:val="00FD5D26"/>
    <w:rsid w:val="00FD6A44"/>
    <w:rsid w:val="00FD6DE7"/>
    <w:rsid w:val="00FE087D"/>
    <w:rsid w:val="00FE1B12"/>
    <w:rsid w:val="00FE1E03"/>
    <w:rsid w:val="00FE72D0"/>
    <w:rsid w:val="00FE763D"/>
    <w:rsid w:val="00FF0F8A"/>
    <w:rsid w:val="00FF1808"/>
    <w:rsid w:val="00FF392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E8CCB"/>
  <w15:docId w15:val="{4D2C57A8-DFF9-4697-9BD9-EF9B7E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39"/>
    <w:pPr>
      <w:spacing w:after="60"/>
    </w:pPr>
    <w:rPr>
      <w:rFonts w:ascii="Arial" w:hAnsi="Arial"/>
      <w:sz w:val="22"/>
    </w:rPr>
  </w:style>
  <w:style w:type="paragraph" w:styleId="Rubrik1">
    <w:name w:val="heading 1"/>
    <w:next w:val="Rubrik2"/>
    <w:link w:val="Rubrik1Char"/>
    <w:uiPriority w:val="9"/>
    <w:qFormat/>
    <w:rsid w:val="003D1E90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A05BA"/>
    <w:pPr>
      <w:pBdr>
        <w:top w:val="single" w:sz="4" w:space="6" w:color="auto"/>
        <w:bottom w:val="single" w:sz="4" w:space="6" w:color="auto"/>
      </w:pBdr>
      <w:spacing w:before="160"/>
      <w:jc w:val="left"/>
      <w:outlineLvl w:val="1"/>
    </w:pPr>
    <w:rPr>
      <w:b/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73BFE"/>
    <w:pPr>
      <w:pBdr>
        <w:top w:val="none" w:sz="0" w:space="0" w:color="auto"/>
        <w:bottom w:val="none" w:sz="0" w:space="0" w:color="auto"/>
      </w:pBdr>
      <w:spacing w:before="60"/>
      <w:outlineLvl w:val="2"/>
    </w:pPr>
    <w:rPr>
      <w:bCs/>
      <w:sz w:val="22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rsid w:val="00514AAA"/>
    <w:pPr>
      <w:outlineLvl w:val="3"/>
    </w:pPr>
    <w:rPr>
      <w:bCs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unhideWhenUsed/>
    <w:rsid w:val="00C6217F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05BA"/>
    <w:rPr>
      <w:rFonts w:asciiTheme="majorHAnsi" w:eastAsiaTheme="majorEastAsia" w:hAnsiTheme="majorHAnsi" w:cstheme="majorBidi"/>
      <w:b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D1E90"/>
    <w:rPr>
      <w:rFonts w:asciiTheme="majorHAnsi" w:eastAsiaTheme="majorEastAsia" w:hAnsiTheme="majorHAnsi" w:cstheme="majorBidi"/>
      <w:b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73BFE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AAA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17F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AD2532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AD2532"/>
    <w:pPr>
      <w:numPr>
        <w:numId w:val="45"/>
      </w:numPr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AD253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AD253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AD2532"/>
    <w:pPr>
      <w:numPr>
        <w:ilvl w:val="4"/>
      </w:numPr>
    </w:pPr>
  </w:style>
  <w:style w:type="numbering" w:customStyle="1" w:styleId="xListBullets">
    <w:name w:val="xListBullets"/>
    <w:uiPriority w:val="99"/>
    <w:rsid w:val="00AD2532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6322C6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rsid w:val="006322C6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uiPriority w:val="99"/>
    <w:unhideWhenUsed/>
    <w:qFormat/>
    <w:rsid w:val="00AD2532"/>
    <w:pPr>
      <w:numPr>
        <w:numId w:val="48"/>
      </w:numPr>
      <w:contextualSpacing/>
    </w:pPr>
  </w:style>
  <w:style w:type="paragraph" w:styleId="Punktlista2">
    <w:name w:val="List Bullet 2"/>
    <w:basedOn w:val="Punktlista"/>
    <w:uiPriority w:val="99"/>
    <w:semiHidden/>
    <w:rsid w:val="00AD253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D253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D253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D2532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AD2532"/>
    <w:pPr>
      <w:numPr>
        <w:ilvl w:val="1"/>
      </w:numPr>
    </w:pPr>
  </w:style>
  <w:style w:type="paragraph" w:styleId="Innehll1">
    <w:name w:val="toc 1"/>
    <w:next w:val="Normal"/>
    <w:uiPriority w:val="39"/>
    <w:semiHidden/>
    <w:unhideWhenUsed/>
    <w:rsid w:val="00C6217F"/>
    <w:pPr>
      <w:tabs>
        <w:tab w:val="right" w:leader="dot" w:pos="9356"/>
      </w:tabs>
      <w:spacing w:before="240"/>
      <w:ind w:left="2552"/>
    </w:pPr>
    <w:rPr>
      <w:rFonts w:asciiTheme="majorHAnsi" w:hAnsiTheme="majorHAnsi"/>
      <w:b/>
      <w:sz w:val="28"/>
    </w:rPr>
  </w:style>
  <w:style w:type="paragraph" w:styleId="Innehll2">
    <w:name w:val="toc 2"/>
    <w:basedOn w:val="Innehll1"/>
    <w:next w:val="Normal"/>
    <w:uiPriority w:val="39"/>
    <w:semiHidden/>
    <w:unhideWhenUsed/>
    <w:rsid w:val="0012747D"/>
    <w:pPr>
      <w:spacing w:before="0"/>
    </w:pPr>
    <w:rPr>
      <w:b w:val="0"/>
      <w:sz w:val="24"/>
    </w:rPr>
  </w:style>
  <w:style w:type="paragraph" w:styleId="Innehll3">
    <w:name w:val="toc 3"/>
    <w:basedOn w:val="Innehll2"/>
    <w:next w:val="Normal"/>
    <w:uiPriority w:val="39"/>
    <w:semiHidden/>
    <w:unhideWhenUsed/>
    <w:rsid w:val="00C6217F"/>
  </w:style>
  <w:style w:type="paragraph" w:styleId="Innehll4">
    <w:name w:val="toc 4"/>
    <w:basedOn w:val="Innehll3"/>
    <w:next w:val="Normal"/>
    <w:uiPriority w:val="39"/>
    <w:semiHidden/>
    <w:unhideWhenUsed/>
    <w:rsid w:val="00C6217F"/>
    <w:rPr>
      <w:sz w:val="20"/>
    </w:rPr>
  </w:style>
  <w:style w:type="paragraph" w:styleId="Innehll5">
    <w:name w:val="toc 5"/>
    <w:basedOn w:val="Innehll4"/>
    <w:next w:val="Normal"/>
    <w:uiPriority w:val="39"/>
    <w:semiHidden/>
    <w:unhideWhenUsed/>
    <w:rsid w:val="0012747D"/>
  </w:style>
  <w:style w:type="paragraph" w:styleId="Innehll6">
    <w:name w:val="toc 6"/>
    <w:basedOn w:val="Innehll5"/>
    <w:next w:val="Normal"/>
    <w:uiPriority w:val="39"/>
    <w:semiHidden/>
    <w:unhideWhenUsed/>
    <w:rsid w:val="0012747D"/>
  </w:style>
  <w:style w:type="paragraph" w:styleId="Innehll7">
    <w:name w:val="toc 7"/>
    <w:basedOn w:val="Innehll6"/>
    <w:next w:val="Normal"/>
    <w:uiPriority w:val="39"/>
    <w:semiHidden/>
    <w:unhideWhenUsed/>
    <w:rsid w:val="0012747D"/>
  </w:style>
  <w:style w:type="paragraph" w:styleId="Innehll8">
    <w:name w:val="toc 8"/>
    <w:basedOn w:val="Innehll7"/>
    <w:next w:val="Normal"/>
    <w:uiPriority w:val="39"/>
    <w:semiHidden/>
    <w:unhideWhenUsed/>
    <w:rsid w:val="0012747D"/>
  </w:style>
  <w:style w:type="paragraph" w:styleId="Innehll9">
    <w:name w:val="toc 9"/>
    <w:basedOn w:val="Innehll8"/>
    <w:next w:val="Normal"/>
    <w:uiPriority w:val="39"/>
    <w:semiHidden/>
    <w:unhideWhenUsed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1C88"/>
  </w:style>
  <w:style w:type="paragraph" w:styleId="Sidfot">
    <w:name w:val="footer"/>
    <w:link w:val="SidfotChar"/>
    <w:uiPriority w:val="99"/>
    <w:semiHidden/>
    <w:rsid w:val="00BF62E2"/>
    <w:pPr>
      <w:tabs>
        <w:tab w:val="center" w:pos="4536"/>
        <w:tab w:val="right" w:pos="9072"/>
      </w:tabs>
      <w:ind w:left="-2552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62E2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56B7C"/>
  </w:style>
  <w:style w:type="paragraph" w:customStyle="1" w:styleId="xHeaderArial">
    <w:name w:val="xHeaderArial"/>
    <w:basedOn w:val="xHeader"/>
    <w:uiPriority w:val="99"/>
    <w:semiHidden/>
    <w:rsid w:val="007D196D"/>
    <w:rPr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uiPriority w:val="99"/>
    <w:semiHidden/>
    <w:qFormat/>
    <w:rsid w:val="00656B7C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qFormat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paragraph" w:styleId="Ingetavstnd">
    <w:name w:val="No Spacing"/>
    <w:uiPriority w:val="1"/>
    <w:qFormat/>
    <w:rsid w:val="00835712"/>
    <w:pPr>
      <w:tabs>
        <w:tab w:val="left" w:pos="2552"/>
        <w:tab w:val="left" w:pos="7655"/>
        <w:tab w:val="right" w:pos="9356"/>
      </w:tabs>
    </w:pPr>
  </w:style>
  <w:style w:type="paragraph" w:customStyle="1" w:styleId="utdrag0">
    <w:name w:val="utdrag"/>
    <w:rsid w:val="00B65826"/>
    <w:rPr>
      <w:rFonts w:ascii="Times New Roman" w:eastAsia="Times New Roman" w:hAnsi="Times New Roman"/>
      <w:szCs w:val="20"/>
      <w:lang w:eastAsia="sv-SE"/>
    </w:rPr>
  </w:style>
  <w:style w:type="paragraph" w:customStyle="1" w:styleId="Avskiljare">
    <w:name w:val="Avskiljare"/>
    <w:basedOn w:val="Normal"/>
    <w:next w:val="Normal"/>
    <w:rsid w:val="00832E6D"/>
    <w:pPr>
      <w:pBdr>
        <w:top w:val="single" w:sz="4" w:space="4" w:color="auto"/>
      </w:pBdr>
    </w:pPr>
  </w:style>
  <w:style w:type="paragraph" w:styleId="Underrubrik">
    <w:name w:val="Subtitle"/>
    <w:basedOn w:val="Normal"/>
    <w:next w:val="Normal"/>
    <w:link w:val="UnderrubrikChar"/>
    <w:uiPriority w:val="11"/>
    <w:rsid w:val="003D1E90"/>
    <w:pPr>
      <w:numPr>
        <w:ilvl w:val="1"/>
      </w:numPr>
      <w:spacing w:after="160"/>
      <w:jc w:val="right"/>
    </w:pPr>
    <w:rPr>
      <w:rFonts w:asciiTheme="majorHAnsi" w:eastAsiaTheme="minorEastAsia" w:hAnsiTheme="majorHAnsi"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E90"/>
    <w:rPr>
      <w:rFonts w:asciiTheme="majorHAnsi" w:eastAsiaTheme="minorEastAsia" w:hAnsiTheme="majorHAnsi" w:cstheme="minorBidi"/>
      <w:szCs w:val="22"/>
    </w:rPr>
  </w:style>
  <w:style w:type="character" w:styleId="Hyperlnk">
    <w:name w:val="Hyperlink"/>
    <w:basedOn w:val="Standardstycketeckensnitt"/>
    <w:uiPriority w:val="99"/>
    <w:unhideWhenUsed/>
    <w:rsid w:val="00C528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48\Desktop\MALL%20Ny%20sortiments&#246;versikt%20-%20kopi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
</file>

<file path=customUI/customUI14.xml><?xml version="1.0" encoding="utf-8"?>
<customUI xmlns="http://schemas.microsoft.com/office/2009/07/customui">
  <ribbon startFromScratch="false">
    <tabs>
      <tab id="TabLiVMallar" label="Regionmallar">
        <group id="Product" label="Infoga ny produkt">
          <button id="button31" label="En rubrik, beskrivning under bild (Alt+R)" imageMso="EditForm" size="large" onAction="myButtonMacro31"/>
          <button id="button32" label="En rubrik, beskrivning bredvid bild (Alt+B)" imageMso="EditForm" size="large" onAction="myButtonMacro32"/>
          <button id="button33" label="Två rubriker, beskrivning under bild (Alt+T)" imageMso="EditForm" size="large" onAction="myButtonMacro33"/>
          <button id="button34" label="Två rubriker, beskrivning bredvid bild (Alt+E)" imageMso="EditForm" size="large" onAction="myButtonMacro34"/>
        </group>
        <group id="Insert" label="Infoga Avskiljare/Linje">
          <button id="button41" label="Infoga Avskiljare/Linje (Alt+L)" imageMso="BorderDrawGrid" size="large" onAction="myButtonMacro41"/>
          <button id="button42" label="Infoga Datum i sidfoten (Alt+D)" imageMso="ReviewAcceptChange" size="large" onAction="myButtonMacro42"/>
        </group>
        <group id="Hjälp" label="Hjälp">
          <button id="button100" label="Hjälp" imageMso="Help" size="large" onAction="myButtonMacro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cMap>
  <ccDatum/>
</ccMap>
</file>

<file path=customXml/item5.xml><?xml version="1.0" encoding="utf-8"?>
<ccMap>
  <ccDiarienummer/>
</ccMap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Props1.xml><?xml version="1.0" encoding="utf-8"?>
<ds:datastoreItem xmlns:ds="http://schemas.openxmlformats.org/officeDocument/2006/customXml" ds:itemID="{3AB9700C-605C-41C3-9DFA-385871791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0F7AA-1717-4C1A-B662-24FCEFE4A445}"/>
</file>

<file path=customXml/itemProps3.xml><?xml version="1.0" encoding="utf-8"?>
<ds:datastoreItem xmlns:ds="http://schemas.openxmlformats.org/officeDocument/2006/customXml" ds:itemID="{B5757E7D-CAAD-406E-B6F9-27C56023F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B62A8-69D5-448F-9236-F203309E0F27}">
  <ds:schemaRefs/>
</ds:datastoreItem>
</file>

<file path=customXml/itemProps5.xml><?xml version="1.0" encoding="utf-8"?>
<ds:datastoreItem xmlns:ds="http://schemas.openxmlformats.org/officeDocument/2006/customXml" ds:itemID="{20947622-8BE0-409C-BE2F-C83160232EED}">
  <ds:schemaRefs/>
</ds:datastoreItem>
</file>

<file path=customXml/itemProps6.xml><?xml version="1.0" encoding="utf-8"?>
<ds:datastoreItem xmlns:ds="http://schemas.openxmlformats.org/officeDocument/2006/customXml" ds:itemID="{72098A01-1C79-4CE5-8794-A3D3512CDA94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Ny sortimentsöversikt - kopia</Template>
  <TotalTime>95</TotalTime>
  <Pages>5</Pages>
  <Words>316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Stenström</dc:creator>
  <dc:description>Mall: Hjälpmedelsservice.dotm_x000d_
Senast ändrad: 2020-02-07</dc:description>
  <cp:lastModifiedBy>Marie Stenström</cp:lastModifiedBy>
  <cp:revision>112</cp:revision>
  <cp:lastPrinted>2024-04-30T12:39:00Z</cp:lastPrinted>
  <dcterms:created xsi:type="dcterms:W3CDTF">2024-09-20T19:07:00Z</dcterms:created>
  <dcterms:modified xsi:type="dcterms:W3CDTF">2025-02-02T20:34:00Z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hjälpmedelsservice, 2020-02-07</vt:lpwstr>
  </property>
  <property fmtid="{D5CDD505-2E9C-101B-9397-08002B2CF9AE}" pid="3" name="prpLivMall">
    <vt:bool>true</vt:bool>
  </property>
  <property fmtid="{D5CDD505-2E9C-101B-9397-08002B2CF9AE}" pid="4" name="prpDocumentType">
    <vt:lpwstr>Hjälpmedelsservice</vt:lpwstr>
  </property>
  <property fmtid="{D5CDD505-2E9C-101B-9397-08002B2CF9AE}" pid="5" name="ContentTypeId">
    <vt:lpwstr>0x0101004C7E857483167F418F90E4B6D34ECD5B</vt:lpwstr>
  </property>
  <property fmtid="{D5CDD505-2E9C-101B-9397-08002B2CF9AE}" pid="6" name="MediaServiceImageTags">
    <vt:lpwstr/>
  </property>
</Properties>
</file>