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e92e62fd074d9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8027666bf44b34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EC23" w14:textId="6325006D" w:rsidR="00613B48" w:rsidRDefault="004970B3" w:rsidP="00C77DB7">
      <w:pPr>
        <w:pStyle w:val="Rubrik2"/>
      </w:pPr>
      <w:proofErr w:type="spellStart"/>
      <w:r>
        <w:t>Taklyft</w:t>
      </w:r>
      <w:proofErr w:type="spellEnd"/>
    </w:p>
    <w:p w14:paraId="630435D0" w14:textId="77777777" w:rsidR="001C10B1" w:rsidRDefault="001C10B1" w:rsidP="00AB042A"/>
    <w:p w14:paraId="39C1434A" w14:textId="31C8726A" w:rsidR="00AB042A" w:rsidRDefault="00AF4BBA" w:rsidP="00AB042A">
      <w:r>
        <w:t>Avtalet gäller från och med 202</w:t>
      </w:r>
      <w:r w:rsidR="000B0657">
        <w:t>5-02-01</w:t>
      </w:r>
      <w:r>
        <w:t>.</w:t>
      </w:r>
    </w:p>
    <w:p w14:paraId="463F3E48" w14:textId="77777777" w:rsidR="00AB042A" w:rsidRDefault="00AB042A" w:rsidP="00AB042A"/>
    <w:p w14:paraId="0345262E" w14:textId="77777777" w:rsidR="00AB042A" w:rsidRDefault="00AB042A" w:rsidP="00AB042A">
      <w:r>
        <w:t xml:space="preserve">Garantitid: </w:t>
      </w:r>
    </w:p>
    <w:p w14:paraId="0ED653E8" w14:textId="35508E5D" w:rsidR="00AB042A" w:rsidRDefault="00AB042A" w:rsidP="00AB042A">
      <w:pPr>
        <w:pStyle w:val="Punktlista"/>
      </w:pPr>
      <w:r>
        <w:t xml:space="preserve">Huvudhjälpmedel: </w:t>
      </w:r>
      <w:r w:rsidR="004970B3">
        <w:t>5</w:t>
      </w:r>
      <w:r w:rsidR="00AF4BBA">
        <w:t xml:space="preserve"> </w:t>
      </w:r>
      <w:r>
        <w:t xml:space="preserve">år </w:t>
      </w:r>
    </w:p>
    <w:p w14:paraId="4F5DB0AB" w14:textId="7A22D82E" w:rsidR="00AB042A" w:rsidRDefault="00AB042A" w:rsidP="00881048">
      <w:pPr>
        <w:pStyle w:val="Punktlista"/>
      </w:pPr>
      <w:r>
        <w:t xml:space="preserve">Tillbehör: </w:t>
      </w:r>
      <w:r w:rsidR="00AF4BBA">
        <w:t>1</w:t>
      </w:r>
      <w:r>
        <w:t xml:space="preserve"> år</w:t>
      </w:r>
    </w:p>
    <w:p w14:paraId="584F623E" w14:textId="2B192D16" w:rsidR="00AB042A" w:rsidRDefault="00AB042A" w:rsidP="00881048">
      <w:pPr>
        <w:pStyle w:val="Punktlista"/>
      </w:pPr>
      <w:r>
        <w:t xml:space="preserve">Reservdelar: </w:t>
      </w:r>
      <w:r w:rsidR="00AF4BBA">
        <w:t>1</w:t>
      </w:r>
      <w:r>
        <w:t xml:space="preserve"> år</w:t>
      </w:r>
    </w:p>
    <w:p w14:paraId="7878C15B" w14:textId="77777777" w:rsidR="00AB042A" w:rsidRDefault="00AB042A" w:rsidP="00AB042A"/>
    <w:p w14:paraId="7AEAF16C" w14:textId="77777777" w:rsidR="00AF4BBA" w:rsidRDefault="00AB042A" w:rsidP="00AB042A">
      <w:r>
        <w:t xml:space="preserve">Här nedan visas översikt av förskrivningsbart sortiment. </w:t>
      </w:r>
    </w:p>
    <w:p w14:paraId="489B5D22" w14:textId="4177F4FA" w:rsidR="009E4DC1" w:rsidRDefault="00AF4BBA" w:rsidP="00AB042A">
      <w:r>
        <w:t>Vid frågor eller funderingar kontakta ansvarig produktkonsulent.</w:t>
      </w:r>
    </w:p>
    <w:p w14:paraId="05F5E116" w14:textId="77777777" w:rsidR="00B60D27" w:rsidRDefault="00B60D27" w:rsidP="00AB042A"/>
    <w:p w14:paraId="5ACBF286" w14:textId="77777777" w:rsidR="00FF3926" w:rsidRDefault="00FF3926" w:rsidP="00AB042A"/>
    <w:p w14:paraId="42A0BEB7" w14:textId="04BA58AC" w:rsidR="00FF3926" w:rsidRDefault="00DF3044" w:rsidP="00AB042A">
      <w:r>
        <w:t xml:space="preserve">Obs! </w:t>
      </w:r>
      <w:r w:rsidR="00CB4455">
        <w:t xml:space="preserve">Beställning av taklyftsystem sker alltid via kontakt med </w:t>
      </w:r>
      <w:proofErr w:type="spellStart"/>
      <w:r w:rsidR="00CB4455">
        <w:t>Guldmann</w:t>
      </w:r>
      <w:proofErr w:type="spellEnd"/>
      <w:r w:rsidR="00CB4455">
        <w:t xml:space="preserve"> för projektering + offert</w:t>
      </w:r>
      <w:r>
        <w:t>, undantag för fristående lyft King</w:t>
      </w:r>
      <w:r w:rsidR="00CB4455">
        <w:t>.</w:t>
      </w:r>
    </w:p>
    <w:p w14:paraId="6DF486B2" w14:textId="77777777" w:rsidR="000A2B52" w:rsidRDefault="000A2B52" w:rsidP="00AB042A"/>
    <w:p w14:paraId="7D41AB29" w14:textId="77777777" w:rsidR="000A2B52" w:rsidRDefault="000A2B52" w:rsidP="00AB042A"/>
    <w:p w14:paraId="3E297457" w14:textId="77777777" w:rsidR="00AD3CCA" w:rsidRDefault="00AD3CCA" w:rsidP="00AB042A"/>
    <w:p w14:paraId="3FA3FAE1" w14:textId="77777777" w:rsidR="00AD3CCA" w:rsidRDefault="00AD3CCA" w:rsidP="00AB042A"/>
    <w:p w14:paraId="73942309" w14:textId="77777777" w:rsidR="00AD3CCA" w:rsidRDefault="00AD3CCA" w:rsidP="00AB042A"/>
    <w:p w14:paraId="2F7145E4" w14:textId="77777777" w:rsidR="000A2B52" w:rsidRDefault="000A2B52" w:rsidP="00AB042A"/>
    <w:p w14:paraId="229B6AB7" w14:textId="6575B373" w:rsidR="000A2B52" w:rsidRPr="002473F8" w:rsidRDefault="00791801" w:rsidP="000A2B52">
      <w:pPr>
        <w:pStyle w:val="Rubrik2"/>
      </w:pPr>
      <w:r>
        <w:t>Lyftmotorer</w:t>
      </w:r>
    </w:p>
    <w:p w14:paraId="3F59AFAB" w14:textId="77777777" w:rsidR="000A2B52" w:rsidRDefault="000A2B52" w:rsidP="000A2B52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0A2B52" w:rsidRPr="0080509D" w14:paraId="503E3CEA" w14:textId="77777777" w:rsidTr="00CD263B">
        <w:trPr>
          <w:cantSplit/>
          <w:trHeight w:val="340"/>
        </w:trPr>
        <w:tc>
          <w:tcPr>
            <w:tcW w:w="1966" w:type="dxa"/>
          </w:tcPr>
          <w:p w14:paraId="6EB50E0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2E7493B" w14:textId="1349B266" w:rsidR="000A2B52" w:rsidRPr="00C5393F" w:rsidRDefault="00791801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GH3 200 kg</w:t>
            </w:r>
            <w:r w:rsidR="005B0586">
              <w:rPr>
                <w:b/>
                <w:bCs/>
              </w:rPr>
              <w:t>, laddning via skena</w:t>
            </w:r>
          </w:p>
        </w:tc>
        <w:tc>
          <w:tcPr>
            <w:tcW w:w="3326" w:type="dxa"/>
            <w:vMerge w:val="restart"/>
          </w:tcPr>
          <w:p w14:paraId="71868236" w14:textId="6E697B66" w:rsidR="000A2B52" w:rsidRPr="00313A46" w:rsidRDefault="00CA5AA8" w:rsidP="00CA5AA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AFE78C" wp14:editId="5D5817AD">
                  <wp:extent cx="1666875" cy="1666875"/>
                  <wp:effectExtent l="0" t="0" r="9525" b="9525"/>
                  <wp:docPr id="1655752598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B52" w:rsidRPr="0080509D" w14:paraId="501BA0EF" w14:textId="77777777" w:rsidTr="00CD263B">
        <w:trPr>
          <w:cantSplit/>
          <w:trHeight w:val="340"/>
        </w:trPr>
        <w:tc>
          <w:tcPr>
            <w:tcW w:w="1966" w:type="dxa"/>
          </w:tcPr>
          <w:p w14:paraId="7EB3BB0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01B6D43" w14:textId="69FBF523" w:rsidR="000A2B52" w:rsidRPr="0080509D" w:rsidRDefault="00791801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473B7C4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5DD57DB6" w14:textId="77777777" w:rsidTr="00CD263B">
        <w:trPr>
          <w:cantSplit/>
          <w:trHeight w:val="340"/>
        </w:trPr>
        <w:tc>
          <w:tcPr>
            <w:tcW w:w="1966" w:type="dxa"/>
          </w:tcPr>
          <w:p w14:paraId="4EF9D54D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6178DB10" w14:textId="551D12A2" w:rsidR="000A2B52" w:rsidRPr="001035AA" w:rsidRDefault="00402C16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34992</w:t>
            </w:r>
            <w:proofErr w:type="gramEnd"/>
          </w:p>
        </w:tc>
        <w:tc>
          <w:tcPr>
            <w:tcW w:w="3326" w:type="dxa"/>
            <w:vMerge/>
          </w:tcPr>
          <w:p w14:paraId="7478EAD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7808AF3C" w14:textId="77777777" w:rsidTr="00CD263B">
        <w:trPr>
          <w:cantSplit/>
          <w:trHeight w:val="340"/>
        </w:trPr>
        <w:tc>
          <w:tcPr>
            <w:tcW w:w="1966" w:type="dxa"/>
          </w:tcPr>
          <w:p w14:paraId="6244A00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7DBC48D7" w14:textId="5B07CCF8" w:rsidR="000A2B52" w:rsidRPr="0080509D" w:rsidRDefault="000B1E6D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12 36 </w:t>
            </w:r>
            <w:r w:rsidR="00791801">
              <w:t>12</w:t>
            </w:r>
          </w:p>
          <w:p w14:paraId="3B435C90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2242CEE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1E62BFC3" w14:textId="77777777" w:rsidTr="00CD263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03794E6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66F57DF2" w14:textId="60A9FA44" w:rsidR="008C7A82" w:rsidRPr="0080509D" w:rsidRDefault="00077F8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Inkl. batteri, dosa – turbo on/off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2ED8DB8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2F2713A8" w14:textId="77777777" w:rsidR="00FF3926" w:rsidRDefault="00FF3926" w:rsidP="00AB042A"/>
    <w:p w14:paraId="58635BAB" w14:textId="77777777" w:rsidR="00791801" w:rsidRDefault="00791801" w:rsidP="00791801"/>
    <w:p w14:paraId="5925DA95" w14:textId="77777777" w:rsidR="000A02B5" w:rsidRDefault="000A02B5" w:rsidP="00791801"/>
    <w:p w14:paraId="484A540B" w14:textId="77777777" w:rsidR="000A02B5" w:rsidRDefault="000A02B5" w:rsidP="00791801"/>
    <w:p w14:paraId="653D93D1" w14:textId="77777777" w:rsidR="000A02B5" w:rsidRDefault="000A02B5" w:rsidP="00791801"/>
    <w:p w14:paraId="2B65791F" w14:textId="77777777" w:rsidR="000A02B5" w:rsidRDefault="000A02B5" w:rsidP="00791801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791801" w:rsidRPr="0080509D" w14:paraId="7AF78E25" w14:textId="77777777" w:rsidTr="00413736">
        <w:trPr>
          <w:cantSplit/>
          <w:trHeight w:val="340"/>
        </w:trPr>
        <w:tc>
          <w:tcPr>
            <w:tcW w:w="1966" w:type="dxa"/>
          </w:tcPr>
          <w:p w14:paraId="76C08237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lastRenderedPageBreak/>
              <w:t>Namn:</w:t>
            </w:r>
          </w:p>
        </w:tc>
        <w:tc>
          <w:tcPr>
            <w:tcW w:w="4769" w:type="dxa"/>
          </w:tcPr>
          <w:p w14:paraId="525062AD" w14:textId="5D9292FE" w:rsidR="00791801" w:rsidRPr="00C5393F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GH3 200 kg</w:t>
            </w:r>
            <w:r w:rsidR="005B0586">
              <w:rPr>
                <w:b/>
                <w:bCs/>
              </w:rPr>
              <w:t>, laddning via manöverdosa</w:t>
            </w:r>
          </w:p>
        </w:tc>
        <w:tc>
          <w:tcPr>
            <w:tcW w:w="3326" w:type="dxa"/>
            <w:vMerge w:val="restart"/>
          </w:tcPr>
          <w:p w14:paraId="4B75A2E8" w14:textId="1E09BBCB" w:rsidR="00791801" w:rsidRPr="00313A46" w:rsidRDefault="00CA5AA8" w:rsidP="00ED28F1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761184" wp14:editId="448C81B0">
                  <wp:extent cx="1666875" cy="1666875"/>
                  <wp:effectExtent l="0" t="0" r="9525" b="9525"/>
                  <wp:docPr id="285724001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801" w:rsidRPr="0080509D" w14:paraId="2DC92FA4" w14:textId="77777777" w:rsidTr="00413736">
        <w:trPr>
          <w:cantSplit/>
          <w:trHeight w:val="340"/>
        </w:trPr>
        <w:tc>
          <w:tcPr>
            <w:tcW w:w="1966" w:type="dxa"/>
          </w:tcPr>
          <w:p w14:paraId="061528EA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74CF5C11" w14:textId="37A22D96" w:rsidR="00791801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520BE7D1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91801" w:rsidRPr="0080509D" w14:paraId="1CC00F39" w14:textId="77777777" w:rsidTr="00413736">
        <w:trPr>
          <w:cantSplit/>
          <w:trHeight w:val="340"/>
        </w:trPr>
        <w:tc>
          <w:tcPr>
            <w:tcW w:w="1966" w:type="dxa"/>
          </w:tcPr>
          <w:p w14:paraId="1A3583F1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12137478" w14:textId="5DF18773" w:rsidR="00791801" w:rsidRPr="001035AA" w:rsidRDefault="00ED28F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36103</w:t>
            </w:r>
            <w:proofErr w:type="gramEnd"/>
          </w:p>
        </w:tc>
        <w:tc>
          <w:tcPr>
            <w:tcW w:w="3326" w:type="dxa"/>
            <w:vMerge/>
          </w:tcPr>
          <w:p w14:paraId="0F67D0C0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91801" w:rsidRPr="0080509D" w14:paraId="214C0038" w14:textId="77777777" w:rsidTr="00413736">
        <w:trPr>
          <w:cantSplit/>
          <w:trHeight w:val="340"/>
        </w:trPr>
        <w:tc>
          <w:tcPr>
            <w:tcW w:w="1966" w:type="dxa"/>
          </w:tcPr>
          <w:p w14:paraId="0F14BD66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29B2B4AB" w14:textId="7BEF0059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12 36 </w:t>
            </w:r>
            <w:r w:rsidR="005B0586">
              <w:t>12</w:t>
            </w:r>
          </w:p>
          <w:p w14:paraId="47C9C9F4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23557A92" w14:textId="77777777" w:rsidR="00791801" w:rsidRPr="0080509D" w:rsidRDefault="00791801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91801" w:rsidRPr="0080509D" w14:paraId="715F1E58" w14:textId="77777777" w:rsidTr="00413736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7BB11B43" w14:textId="77777777" w:rsidR="00791801" w:rsidRPr="0080509D" w:rsidRDefault="00791801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3B3A1A24" w14:textId="252351CB" w:rsidR="00791801" w:rsidRPr="0080509D" w:rsidRDefault="00671907" w:rsidP="00671907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Inkl. batteri, dosa</w:t>
            </w:r>
            <w:r w:rsidR="00ED28F1">
              <w:t>, laddare – turbo on/off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3F09ADD8" w14:textId="77777777" w:rsidR="00791801" w:rsidRPr="0080509D" w:rsidRDefault="00791801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4CFEFE5A" w14:textId="77777777" w:rsidR="000A02B5" w:rsidRDefault="000A02B5" w:rsidP="00AB042A"/>
    <w:p w14:paraId="191C8EFD" w14:textId="77777777" w:rsidR="00CA5AA8" w:rsidRDefault="00CA5AA8" w:rsidP="00AB042A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5B0586" w:rsidRPr="0080509D" w14:paraId="6A72EAFC" w14:textId="77777777" w:rsidTr="00413736">
        <w:trPr>
          <w:cantSplit/>
          <w:trHeight w:val="340"/>
        </w:trPr>
        <w:tc>
          <w:tcPr>
            <w:tcW w:w="1966" w:type="dxa"/>
          </w:tcPr>
          <w:p w14:paraId="41A24F40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0AC72524" w14:textId="0190C00D" w:rsidR="005B0586" w:rsidRPr="00C5393F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GH3 250 kg, laddning via skena</w:t>
            </w:r>
          </w:p>
        </w:tc>
        <w:tc>
          <w:tcPr>
            <w:tcW w:w="3326" w:type="dxa"/>
            <w:vMerge w:val="restart"/>
          </w:tcPr>
          <w:p w14:paraId="1F99CDA5" w14:textId="03FB0238" w:rsidR="005B0586" w:rsidRPr="00313A46" w:rsidRDefault="00CA5AA8" w:rsidP="007958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0DEC8" wp14:editId="6A9DD8A1">
                  <wp:extent cx="1666875" cy="1666875"/>
                  <wp:effectExtent l="0" t="0" r="9525" b="9525"/>
                  <wp:docPr id="567650428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586" w:rsidRPr="0080509D" w14:paraId="620ACA8F" w14:textId="77777777" w:rsidTr="00413736">
        <w:trPr>
          <w:cantSplit/>
          <w:trHeight w:val="340"/>
        </w:trPr>
        <w:tc>
          <w:tcPr>
            <w:tcW w:w="1966" w:type="dxa"/>
          </w:tcPr>
          <w:p w14:paraId="55ADC0A7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05C4B138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65CF700F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310DB763" w14:textId="77777777" w:rsidTr="00413736">
        <w:trPr>
          <w:cantSplit/>
          <w:trHeight w:val="340"/>
        </w:trPr>
        <w:tc>
          <w:tcPr>
            <w:tcW w:w="1966" w:type="dxa"/>
          </w:tcPr>
          <w:p w14:paraId="5309CB5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39CB421E" w14:textId="0653AB5B" w:rsidR="005B0586" w:rsidRPr="001035AA" w:rsidRDefault="008129D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36487</w:t>
            </w:r>
            <w:proofErr w:type="gramEnd"/>
          </w:p>
        </w:tc>
        <w:tc>
          <w:tcPr>
            <w:tcW w:w="3326" w:type="dxa"/>
            <w:vMerge/>
          </w:tcPr>
          <w:p w14:paraId="45B44D7E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4AB9F5AC" w14:textId="77777777" w:rsidTr="00413736">
        <w:trPr>
          <w:cantSplit/>
          <w:trHeight w:val="340"/>
        </w:trPr>
        <w:tc>
          <w:tcPr>
            <w:tcW w:w="1966" w:type="dxa"/>
          </w:tcPr>
          <w:p w14:paraId="764117E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3A3F9319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12 36 12</w:t>
            </w:r>
          </w:p>
          <w:p w14:paraId="33FB0252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3F94CE45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5ED155C1" w14:textId="77777777" w:rsidTr="00413736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5B12A1B2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0B501592" w14:textId="7DC7C4D6" w:rsidR="005B0586" w:rsidRDefault="00795800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Inkl. batteri, dosa – turbo on/off</w:t>
            </w:r>
          </w:p>
          <w:p w14:paraId="1A58446E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4745E0E4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6CD3C014" w14:textId="77777777" w:rsidR="000A02B5" w:rsidRDefault="000A02B5" w:rsidP="00AB042A"/>
    <w:p w14:paraId="41780752" w14:textId="77777777" w:rsidR="00CA5AA8" w:rsidRDefault="00CA5AA8" w:rsidP="00AB042A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5B0586" w:rsidRPr="0080509D" w14:paraId="1A592A8C" w14:textId="77777777" w:rsidTr="00413736">
        <w:trPr>
          <w:cantSplit/>
          <w:trHeight w:val="340"/>
        </w:trPr>
        <w:tc>
          <w:tcPr>
            <w:tcW w:w="1966" w:type="dxa"/>
          </w:tcPr>
          <w:p w14:paraId="7C9C4046" w14:textId="1975D303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115ABFE2" w14:textId="01BF2064" w:rsidR="005B0586" w:rsidRPr="00C5393F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GH3 250 kg, laddning via manöverdosa</w:t>
            </w:r>
          </w:p>
        </w:tc>
        <w:tc>
          <w:tcPr>
            <w:tcW w:w="3326" w:type="dxa"/>
            <w:vMerge w:val="restart"/>
          </w:tcPr>
          <w:p w14:paraId="4D1ADB3A" w14:textId="40CB1E05" w:rsidR="005B0586" w:rsidRPr="00313A46" w:rsidRDefault="00F106A0" w:rsidP="002B7EE3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5A35A06" wp14:editId="60B3BE71">
                  <wp:extent cx="1666875" cy="1666875"/>
                  <wp:effectExtent l="0" t="0" r="9525" b="9525"/>
                  <wp:docPr id="1635134707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586" w:rsidRPr="0080509D" w14:paraId="4599F8D6" w14:textId="77777777" w:rsidTr="00413736">
        <w:trPr>
          <w:cantSplit/>
          <w:trHeight w:val="340"/>
        </w:trPr>
        <w:tc>
          <w:tcPr>
            <w:tcW w:w="1966" w:type="dxa"/>
          </w:tcPr>
          <w:p w14:paraId="69C1F49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0D1BD8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1961522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0780EF15" w14:textId="77777777" w:rsidTr="00413736">
        <w:trPr>
          <w:cantSplit/>
          <w:trHeight w:val="340"/>
        </w:trPr>
        <w:tc>
          <w:tcPr>
            <w:tcW w:w="1966" w:type="dxa"/>
          </w:tcPr>
          <w:p w14:paraId="3EEC12F1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019F824B" w14:textId="18FC73F3" w:rsidR="005B0586" w:rsidRPr="001035AA" w:rsidRDefault="002B7EE3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44677</w:t>
            </w:r>
            <w:proofErr w:type="gramEnd"/>
          </w:p>
        </w:tc>
        <w:tc>
          <w:tcPr>
            <w:tcW w:w="3326" w:type="dxa"/>
            <w:vMerge/>
          </w:tcPr>
          <w:p w14:paraId="5F562972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65D07924" w14:textId="77777777" w:rsidTr="00413736">
        <w:trPr>
          <w:cantSplit/>
          <w:trHeight w:val="340"/>
        </w:trPr>
        <w:tc>
          <w:tcPr>
            <w:tcW w:w="1966" w:type="dxa"/>
          </w:tcPr>
          <w:p w14:paraId="7860B073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305E11FB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12 36 12</w:t>
            </w:r>
          </w:p>
          <w:p w14:paraId="23E49ABC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1410DBE4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647FCDB0" w14:textId="77777777" w:rsidTr="00413736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9C44694" w14:textId="2993924B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58ED0E65" w14:textId="637772B3" w:rsidR="005B0586" w:rsidRPr="0080509D" w:rsidRDefault="002B7EE3" w:rsidP="00795800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Inkl. batteri, dosa, laddare – turbo on/off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194E1B73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1254DAEA" w14:textId="77777777" w:rsidR="000A02B5" w:rsidRDefault="000A02B5" w:rsidP="00AB042A"/>
    <w:p w14:paraId="6DCF91EA" w14:textId="77777777" w:rsidR="00CA5AA8" w:rsidRDefault="00CA5AA8" w:rsidP="00AB042A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5B0586" w:rsidRPr="0080509D" w14:paraId="3DC38280" w14:textId="77777777" w:rsidTr="00413736">
        <w:trPr>
          <w:cantSplit/>
          <w:trHeight w:val="340"/>
        </w:trPr>
        <w:tc>
          <w:tcPr>
            <w:tcW w:w="1966" w:type="dxa"/>
          </w:tcPr>
          <w:p w14:paraId="1C4A44A4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683816C7" w14:textId="124C9E6A" w:rsidR="005B0586" w:rsidRPr="00C5393F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GH3</w:t>
            </w:r>
            <w:r w:rsidR="004258B7">
              <w:rPr>
                <w:b/>
                <w:bCs/>
              </w:rPr>
              <w:t> </w:t>
            </w:r>
            <w:r>
              <w:rPr>
                <w:b/>
                <w:bCs/>
              </w:rPr>
              <w:t>250</w:t>
            </w:r>
            <w:r w:rsidR="004258B7">
              <w:rPr>
                <w:b/>
                <w:bCs/>
              </w:rPr>
              <w:t xml:space="preserve"> kg inkl. våg</w:t>
            </w:r>
          </w:p>
        </w:tc>
        <w:tc>
          <w:tcPr>
            <w:tcW w:w="3326" w:type="dxa"/>
            <w:vMerge w:val="restart"/>
          </w:tcPr>
          <w:p w14:paraId="7DC65BFA" w14:textId="0C634CAD" w:rsidR="005B0586" w:rsidRPr="00313A46" w:rsidRDefault="00CA5AA8" w:rsidP="00CA5AA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81301C" wp14:editId="6993A87D">
                  <wp:extent cx="1666875" cy="1666875"/>
                  <wp:effectExtent l="0" t="0" r="9525" b="9525"/>
                  <wp:docPr id="557151670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586" w:rsidRPr="0080509D" w14:paraId="54199941" w14:textId="77777777" w:rsidTr="00413736">
        <w:trPr>
          <w:cantSplit/>
          <w:trHeight w:val="340"/>
        </w:trPr>
        <w:tc>
          <w:tcPr>
            <w:tcW w:w="1966" w:type="dxa"/>
          </w:tcPr>
          <w:p w14:paraId="10724BEF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0BD7C4BA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6FA2D02F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1824AD72" w14:textId="77777777" w:rsidTr="00413736">
        <w:trPr>
          <w:cantSplit/>
          <w:trHeight w:val="340"/>
        </w:trPr>
        <w:tc>
          <w:tcPr>
            <w:tcW w:w="1966" w:type="dxa"/>
          </w:tcPr>
          <w:p w14:paraId="751927F4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611EB792" w14:textId="74150110" w:rsidR="005B0586" w:rsidRPr="001035AA" w:rsidRDefault="006D73A4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52053</w:t>
            </w:r>
            <w:proofErr w:type="gramEnd"/>
          </w:p>
        </w:tc>
        <w:tc>
          <w:tcPr>
            <w:tcW w:w="3326" w:type="dxa"/>
            <w:vMerge/>
          </w:tcPr>
          <w:p w14:paraId="727546A9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1E5DCC6D" w14:textId="77777777" w:rsidTr="00413736">
        <w:trPr>
          <w:cantSplit/>
          <w:trHeight w:val="340"/>
        </w:trPr>
        <w:tc>
          <w:tcPr>
            <w:tcW w:w="1966" w:type="dxa"/>
          </w:tcPr>
          <w:p w14:paraId="521E9F31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7BCDFE27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12 36 12</w:t>
            </w:r>
          </w:p>
          <w:p w14:paraId="289C18D4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07713DD5" w14:textId="77777777" w:rsidR="005B0586" w:rsidRPr="0080509D" w:rsidRDefault="005B0586" w:rsidP="00413736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5B0586" w:rsidRPr="0080509D" w14:paraId="13E8A39C" w14:textId="77777777" w:rsidTr="00413736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F784658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799BC29C" w14:textId="2F8F14D5" w:rsidR="005B0586" w:rsidRPr="0080509D" w:rsidRDefault="00881936" w:rsidP="00F106A0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Inkl. batteri, dosa – turbo on/off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6785D27B" w14:textId="77777777" w:rsidR="005B0586" w:rsidRPr="0080509D" w:rsidRDefault="005B0586" w:rsidP="0041373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78606BA5" w14:textId="77777777" w:rsidR="00DF194B" w:rsidRDefault="00DF194B" w:rsidP="00AB042A"/>
    <w:p w14:paraId="18C575D0" w14:textId="0A43307A" w:rsidR="004258B7" w:rsidRDefault="004258B7">
      <w:pPr>
        <w:spacing w:after="0"/>
      </w:pPr>
      <w:r>
        <w:br w:type="page"/>
      </w:r>
    </w:p>
    <w:p w14:paraId="4EA77DA1" w14:textId="77777777" w:rsidR="00DF194B" w:rsidRDefault="00DF194B" w:rsidP="00AB042A"/>
    <w:p w14:paraId="5730BA60" w14:textId="14D8DD50" w:rsidR="00B60D27" w:rsidRPr="002473F8" w:rsidRDefault="004258B7" w:rsidP="00B60D27">
      <w:pPr>
        <w:pStyle w:val="Rubrik2"/>
      </w:pPr>
      <w:r>
        <w:t>Fristående lyft</w:t>
      </w:r>
    </w:p>
    <w:p w14:paraId="025F515D" w14:textId="77777777" w:rsidR="0062129F" w:rsidRDefault="0062129F" w:rsidP="00AB042A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D1384B" w:rsidRPr="0080509D" w14:paraId="4C27FEB9" w14:textId="77777777" w:rsidTr="00AD5307">
        <w:trPr>
          <w:cantSplit/>
          <w:trHeight w:val="340"/>
        </w:trPr>
        <w:tc>
          <w:tcPr>
            <w:tcW w:w="1966" w:type="dxa"/>
          </w:tcPr>
          <w:p w14:paraId="3FA92BA7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57FC7ADC" w14:textId="7500E398" w:rsidR="00D1384B" w:rsidRPr="00843E5A" w:rsidRDefault="004258B7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rPr>
                <w:b/>
                <w:bCs/>
              </w:rPr>
              <w:t>King</w:t>
            </w:r>
          </w:p>
        </w:tc>
        <w:tc>
          <w:tcPr>
            <w:tcW w:w="3326" w:type="dxa"/>
            <w:vMerge w:val="restart"/>
          </w:tcPr>
          <w:p w14:paraId="6C6544B7" w14:textId="77777777" w:rsidR="009B5338" w:rsidRDefault="009B5338" w:rsidP="00966AED">
            <w:pPr>
              <w:jc w:val="center"/>
              <w:rPr>
                <w:noProof/>
              </w:rPr>
            </w:pPr>
          </w:p>
          <w:p w14:paraId="15AADA20" w14:textId="73F068AF" w:rsidR="00BF6047" w:rsidRDefault="009938BD" w:rsidP="009938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99163A" wp14:editId="68ECF855">
                  <wp:extent cx="2039620" cy="2039620"/>
                  <wp:effectExtent l="0" t="0" r="0" b="0"/>
                  <wp:docPr id="208373155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37EC" w14:textId="7870BF56" w:rsidR="00966AED" w:rsidRPr="00313A46" w:rsidRDefault="00966AED" w:rsidP="009938BD"/>
        </w:tc>
      </w:tr>
      <w:tr w:rsidR="00D1384B" w:rsidRPr="0080509D" w14:paraId="7298925D" w14:textId="77777777" w:rsidTr="00AD5307">
        <w:trPr>
          <w:cantSplit/>
          <w:trHeight w:val="340"/>
        </w:trPr>
        <w:tc>
          <w:tcPr>
            <w:tcW w:w="1966" w:type="dxa"/>
          </w:tcPr>
          <w:p w14:paraId="3563DC92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3118CF4" w14:textId="1DF52209" w:rsidR="00D1384B" w:rsidRPr="0080509D" w:rsidRDefault="004258B7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63594428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29D0F5B1" w14:textId="77777777" w:rsidTr="00AD5307">
        <w:trPr>
          <w:cantSplit/>
          <w:trHeight w:val="340"/>
        </w:trPr>
        <w:tc>
          <w:tcPr>
            <w:tcW w:w="1966" w:type="dxa"/>
          </w:tcPr>
          <w:p w14:paraId="6233DFD6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7A3C710B" w14:textId="5189D0AE" w:rsidR="00D1384B" w:rsidRDefault="005A3E5C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41249 – 2,0 meter</w:t>
            </w:r>
          </w:p>
          <w:p w14:paraId="0A952BC0" w14:textId="69D2E9ED" w:rsidR="005A3E5C" w:rsidRDefault="005A3E5C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36758 – 2,5 meter</w:t>
            </w:r>
          </w:p>
          <w:p w14:paraId="6EFE016A" w14:textId="310D3EA0" w:rsidR="00AB095D" w:rsidRPr="001035AA" w:rsidRDefault="005A3E5C" w:rsidP="005A3E5C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41951 – 3,0 meter</w:t>
            </w:r>
          </w:p>
        </w:tc>
        <w:tc>
          <w:tcPr>
            <w:tcW w:w="3326" w:type="dxa"/>
            <w:vMerge/>
          </w:tcPr>
          <w:p w14:paraId="218942B6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1B306A1B" w14:textId="77777777" w:rsidTr="00AD5307">
        <w:trPr>
          <w:cantSplit/>
          <w:trHeight w:val="340"/>
        </w:trPr>
        <w:tc>
          <w:tcPr>
            <w:tcW w:w="1966" w:type="dxa"/>
          </w:tcPr>
          <w:p w14:paraId="506E5C45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481EACDD" w14:textId="41656964" w:rsidR="00B93F7B" w:rsidRPr="0080509D" w:rsidRDefault="000370DC" w:rsidP="00B93F7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12 36 </w:t>
            </w:r>
            <w:r w:rsidR="005A3E5C">
              <w:t>18</w:t>
            </w:r>
          </w:p>
          <w:p w14:paraId="28318340" w14:textId="5F23EBB0" w:rsidR="00A11137" w:rsidRPr="0080509D" w:rsidRDefault="00A11137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0E84E420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6E6E385A" w14:textId="77777777" w:rsidTr="00AD5307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2B63566A" w14:textId="77777777" w:rsidR="00D1384B" w:rsidRPr="0080509D" w:rsidRDefault="00D1384B" w:rsidP="00AD5307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49FD595B" w14:textId="29465FB3" w:rsidR="008C7A82" w:rsidRPr="003233B3" w:rsidRDefault="003233B3" w:rsidP="003233B3">
            <w:pPr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 w:rsidRPr="003233B3">
              <w:rPr>
                <w:b/>
                <w:bCs/>
              </w:rPr>
              <w:t>OBS! Komplettera med motor, bygel och elkabel (</w:t>
            </w:r>
            <w:proofErr w:type="gramStart"/>
            <w:r w:rsidRPr="003233B3">
              <w:rPr>
                <w:b/>
                <w:bCs/>
              </w:rPr>
              <w:t>37746</w:t>
            </w:r>
            <w:proofErr w:type="gramEnd"/>
            <w:r w:rsidRPr="003233B3">
              <w:rPr>
                <w:b/>
                <w:bCs/>
              </w:rPr>
              <w:t>).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1759E335" w14:textId="77777777" w:rsidR="00D1384B" w:rsidRPr="0080509D" w:rsidRDefault="00D1384B" w:rsidP="00966AED">
            <w:pPr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</w:tbl>
    <w:p w14:paraId="65A45943" w14:textId="77777777" w:rsidR="00F67069" w:rsidRDefault="00F67069" w:rsidP="00AB042A"/>
    <w:sectPr w:rsidR="00F67069" w:rsidSect="0034669D">
      <w:headerReference w:type="default" r:id="rId15"/>
      <w:footerReference w:type="default" r:id="rId16"/>
      <w:footerReference w:type="first" r:id="rId17"/>
      <w:pgSz w:w="11906" w:h="16838" w:code="9"/>
      <w:pgMar w:top="2268" w:right="680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BBC6" w14:textId="77777777" w:rsidR="003D1349" w:rsidRDefault="003D1349" w:rsidP="007D196D">
      <w:r>
        <w:separator/>
      </w:r>
    </w:p>
  </w:endnote>
  <w:endnote w:type="continuationSeparator" w:id="0">
    <w:p w14:paraId="5A54A6BF" w14:textId="77777777" w:rsidR="003D1349" w:rsidRDefault="003D1349" w:rsidP="007D196D">
      <w:r>
        <w:continuationSeparator/>
      </w:r>
    </w:p>
  </w:endnote>
  <w:endnote w:type="continuationNotice" w:id="1">
    <w:p w14:paraId="694B6945" w14:textId="77777777" w:rsidR="003D1349" w:rsidRDefault="003D13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12"/>
      <w:gridCol w:w="5013"/>
    </w:tblGrid>
    <w:tr w:rsidR="00F85D48" w14:paraId="1E6DEEB7" w14:textId="77777777" w:rsidTr="00654B8E">
      <w:trPr>
        <w:cantSplit/>
      </w:trPr>
      <w:sdt>
        <w:sdtPr>
          <w:tag w:val="DatumSidfot"/>
          <w:id w:val="-199325850"/>
          <w:date w:fullDate="2025-02-0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5012" w:type="dxa"/>
            </w:tcPr>
            <w:p w14:paraId="5A075E17" w14:textId="6FFB3A50" w:rsidR="00F85D48" w:rsidRDefault="005A2234" w:rsidP="006E3AED">
              <w:pPr>
                <w:tabs>
                  <w:tab w:val="right" w:pos="9923"/>
                </w:tabs>
              </w:pPr>
              <w:r>
                <w:t>2025-02-03</w:t>
              </w:r>
            </w:p>
          </w:tc>
        </w:sdtContent>
      </w:sdt>
      <w:tc>
        <w:tcPr>
          <w:tcW w:w="5013" w:type="dxa"/>
        </w:tcPr>
        <w:p w14:paraId="67B178A3" w14:textId="77777777" w:rsidR="00F85D48" w:rsidRDefault="00F85D48" w:rsidP="00F85D48">
          <w:pPr>
            <w:tabs>
              <w:tab w:val="right" w:pos="9923"/>
            </w:tabs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7A6BB2BA" w14:textId="77777777" w:rsidR="00F85D48" w:rsidRPr="00F85D48" w:rsidRDefault="00F85D48" w:rsidP="006E3AED">
    <w:pPr>
      <w:tabs>
        <w:tab w:val="right" w:pos="9923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66" w14:textId="77777777" w:rsidR="002473F8" w:rsidRDefault="006A723D" w:rsidP="006A723D">
    <w:pPr>
      <w:jc w:val="right"/>
    </w:pPr>
    <w:r>
      <w:fldChar w:fldCharType="begin"/>
    </w:r>
    <w:r>
      <w:instrText xml:space="preserve"> PAGE  </w:instrText>
    </w:r>
    <w:r>
      <w:fldChar w:fldCharType="separate"/>
    </w:r>
    <w:r w:rsidR="006E5C9A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</w:instrText>
    </w:r>
    <w:r>
      <w:fldChar w:fldCharType="separate"/>
    </w:r>
    <w:r w:rsidR="00515842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0BB2" w14:textId="77777777" w:rsidR="003D1349" w:rsidRDefault="003D1349" w:rsidP="007D196D">
      <w:r>
        <w:separator/>
      </w:r>
    </w:p>
  </w:footnote>
  <w:footnote w:type="continuationSeparator" w:id="0">
    <w:p w14:paraId="690582DB" w14:textId="77777777" w:rsidR="003D1349" w:rsidRDefault="003D1349" w:rsidP="007D196D">
      <w:r>
        <w:continuationSeparator/>
      </w:r>
    </w:p>
  </w:footnote>
  <w:footnote w:type="continuationNotice" w:id="1">
    <w:p w14:paraId="4BFCAB31" w14:textId="77777777" w:rsidR="003D1349" w:rsidRDefault="003D13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7048"/>
    </w:tblGrid>
    <w:tr w:rsidR="003D1E90" w14:paraId="35B43493" w14:textId="77777777" w:rsidTr="006E5C9A">
      <w:trPr>
        <w:trHeight w:val="851"/>
      </w:trPr>
      <w:tc>
        <w:tcPr>
          <w:tcW w:w="2977" w:type="dxa"/>
        </w:tcPr>
        <w:p w14:paraId="00E1CD93" w14:textId="77777777" w:rsidR="003D1E90" w:rsidRDefault="003D1E90" w:rsidP="003D1E90">
          <w:r>
            <w:rPr>
              <w:noProof/>
              <w:lang w:eastAsia="sv-SE"/>
            </w:rPr>
            <w:drawing>
              <wp:inline distT="0" distB="0" distL="0" distR="0" wp14:anchorId="769E710A" wp14:editId="37637B01">
                <wp:extent cx="1423419" cy="414529"/>
                <wp:effectExtent l="0" t="0" r="5715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8" w:type="dxa"/>
        </w:tcPr>
        <w:sdt>
          <w:sdtPr>
            <w:tag w:val="Rubrik"/>
            <w:id w:val="-1228299708"/>
            <w:lock w:val="sdtLocked"/>
            <w:text w:multiLine="1"/>
          </w:sdtPr>
          <w:sdtEndPr/>
          <w:sdtContent>
            <w:p w14:paraId="7198317A" w14:textId="5EA2F7C7" w:rsidR="003D1E90" w:rsidRDefault="00EE6B65" w:rsidP="003D1E90">
              <w:pPr>
                <w:pStyle w:val="Rubrik1"/>
                <w:jc w:val="right"/>
              </w:pPr>
              <w:r>
                <w:t xml:space="preserve">Hjälpmedel vid </w:t>
              </w:r>
              <w:r w:rsidR="000B0657">
                <w:t>förflyttning</w:t>
              </w:r>
            </w:p>
          </w:sdtContent>
        </w:sdt>
        <w:sdt>
          <w:sdtPr>
            <w:rPr>
              <w:rFonts w:ascii="Arial" w:eastAsiaTheme="minorHAnsi" w:hAnsi="Arial" w:cs="Times New Roman"/>
              <w:sz w:val="22"/>
              <w:szCs w:val="24"/>
            </w:rPr>
            <w:tag w:val="Underrubrik"/>
            <w:id w:val="1246303749"/>
            <w:lock w:val="sdtLocked"/>
            <w:text w:multiLine="1"/>
          </w:sdtPr>
          <w:sdtEndPr/>
          <w:sdtContent>
            <w:p w14:paraId="76AF148C" w14:textId="168EB4CE" w:rsidR="003D1E90" w:rsidRPr="003D1E90" w:rsidRDefault="000B0657" w:rsidP="003D1E90">
              <w:pPr>
                <w:pStyle w:val="Underrubrik"/>
                <w:rPr>
                  <w:rFonts w:ascii="Arial" w:eastAsiaTheme="minorHAnsi" w:hAnsi="Arial" w:cs="Times New Roman"/>
                  <w:sz w:val="22"/>
                  <w:szCs w:val="24"/>
                </w:rPr>
              </w:pPr>
              <w:proofErr w:type="spellStart"/>
              <w:r>
                <w:rPr>
                  <w:rFonts w:ascii="Arial" w:eastAsiaTheme="minorHAnsi" w:hAnsi="Arial" w:cs="Times New Roman"/>
                  <w:sz w:val="22"/>
                  <w:szCs w:val="24"/>
                </w:rPr>
                <w:t>Personlyftar</w:t>
              </w:r>
              <w:proofErr w:type="spellEnd"/>
            </w:p>
          </w:sdtContent>
        </w:sdt>
      </w:tc>
    </w:tr>
    <w:tr w:rsidR="006E5C9A" w14:paraId="0EB1846B" w14:textId="77777777" w:rsidTr="003D1E90">
      <w:sdt>
        <w:sdtPr>
          <w:rPr>
            <w:b/>
          </w:rPr>
          <w:tag w:val="Organisationsenhet"/>
          <w:id w:val="-1642414586"/>
          <w:text/>
        </w:sdtPr>
        <w:sdtEndPr/>
        <w:sdtContent>
          <w:tc>
            <w:tcPr>
              <w:tcW w:w="2977" w:type="dxa"/>
            </w:tcPr>
            <w:p w14:paraId="5D51ACAA" w14:textId="77777777" w:rsidR="006E5C9A" w:rsidRPr="006E5C9A" w:rsidRDefault="006E5C9A" w:rsidP="00EF7EDC">
              <w:pPr>
                <w:rPr>
                  <w:b/>
                  <w:noProof/>
                  <w:lang w:eastAsia="sv-SE"/>
                </w:rPr>
              </w:pPr>
              <w:r>
                <w:rPr>
                  <w:b/>
                </w:rPr>
                <w:t>Hjälpmedelsservice</w:t>
              </w:r>
            </w:p>
          </w:tc>
        </w:sdtContent>
      </w:sdt>
      <w:tc>
        <w:tcPr>
          <w:tcW w:w="7048" w:type="dxa"/>
        </w:tcPr>
        <w:p w14:paraId="2159D79E" w14:textId="77777777" w:rsidR="006E5C9A" w:rsidRDefault="006E5C9A" w:rsidP="003D1E90">
          <w:pPr>
            <w:pStyle w:val="Rubrik1"/>
            <w:jc w:val="right"/>
          </w:pPr>
        </w:p>
      </w:tc>
    </w:tr>
  </w:tbl>
  <w:p w14:paraId="4B31C34E" w14:textId="77777777" w:rsidR="003D1E90" w:rsidRPr="003D1E90" w:rsidRDefault="003D1E90" w:rsidP="003D1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2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560E"/>
    <w:multiLevelType w:val="multilevel"/>
    <w:tmpl w:val="78F0F144"/>
    <w:numStyleLink w:val="xParagraphs"/>
  </w:abstractNum>
  <w:abstractNum w:abstractNumId="11" w15:restartNumberingAfterBreak="0">
    <w:nsid w:val="0CE6149E"/>
    <w:multiLevelType w:val="multilevel"/>
    <w:tmpl w:val="BFAE208C"/>
    <w:numStyleLink w:val="xListBullets"/>
  </w:abstractNum>
  <w:abstractNum w:abstractNumId="12" w15:restartNumberingAfterBreak="0">
    <w:nsid w:val="12002C1B"/>
    <w:multiLevelType w:val="multilevel"/>
    <w:tmpl w:val="78F0F144"/>
    <w:numStyleLink w:val="xParagraphs"/>
  </w:abstractNum>
  <w:abstractNum w:abstractNumId="13" w15:restartNumberingAfterBreak="0">
    <w:nsid w:val="1AC05CD0"/>
    <w:multiLevelType w:val="multilevel"/>
    <w:tmpl w:val="207ED6F0"/>
    <w:numStyleLink w:val="xNumbers"/>
  </w:abstractNum>
  <w:abstractNum w:abstractNumId="14" w15:restartNumberingAfterBreak="0">
    <w:nsid w:val="231B0C49"/>
    <w:multiLevelType w:val="multilevel"/>
    <w:tmpl w:val="78F0F144"/>
    <w:numStyleLink w:val="xParagraphs"/>
  </w:abstractNum>
  <w:abstractNum w:abstractNumId="15" w15:restartNumberingAfterBreak="0">
    <w:nsid w:val="24EF311E"/>
    <w:multiLevelType w:val="hybridMultilevel"/>
    <w:tmpl w:val="1CA43E24"/>
    <w:lvl w:ilvl="0" w:tplc="5E2C1BD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2FA2"/>
    <w:multiLevelType w:val="multilevel"/>
    <w:tmpl w:val="78F0F144"/>
    <w:numStyleLink w:val="xParagraphs"/>
  </w:abstractNum>
  <w:abstractNum w:abstractNumId="17" w15:restartNumberingAfterBreak="0">
    <w:nsid w:val="326A4E32"/>
    <w:multiLevelType w:val="multilevel"/>
    <w:tmpl w:val="BFAE208C"/>
    <w:numStyleLink w:val="xListBullets"/>
  </w:abstractNum>
  <w:abstractNum w:abstractNumId="18" w15:restartNumberingAfterBreak="0">
    <w:nsid w:val="36DB2822"/>
    <w:multiLevelType w:val="hybridMultilevel"/>
    <w:tmpl w:val="B912815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9D0F0D"/>
    <w:multiLevelType w:val="multilevel"/>
    <w:tmpl w:val="B9B02FA2"/>
    <w:numStyleLink w:val="xListNumbers"/>
  </w:abstractNum>
  <w:abstractNum w:abstractNumId="21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1D17AF7"/>
    <w:multiLevelType w:val="multilevel"/>
    <w:tmpl w:val="BFAE208C"/>
    <w:numStyleLink w:val="xListBullets"/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5ABB020C"/>
    <w:multiLevelType w:val="multilevel"/>
    <w:tmpl w:val="BFAE208C"/>
    <w:numStyleLink w:val="xListBullets"/>
  </w:abstractNum>
  <w:abstractNum w:abstractNumId="26" w15:restartNumberingAfterBreak="0">
    <w:nsid w:val="669531D7"/>
    <w:multiLevelType w:val="multilevel"/>
    <w:tmpl w:val="B9B02FA2"/>
    <w:numStyleLink w:val="xListNumbers"/>
  </w:abstractNum>
  <w:abstractNum w:abstractNumId="27" w15:restartNumberingAfterBreak="0">
    <w:nsid w:val="72753E3E"/>
    <w:multiLevelType w:val="hybridMultilevel"/>
    <w:tmpl w:val="460A7792"/>
    <w:lvl w:ilvl="0" w:tplc="B69AC86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D748C"/>
    <w:multiLevelType w:val="multilevel"/>
    <w:tmpl w:val="78F0F144"/>
    <w:numStyleLink w:val="xParagraphs"/>
  </w:abstractNum>
  <w:abstractNum w:abstractNumId="29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 w16cid:durableId="2032684585">
    <w:abstractNumId w:val="21"/>
  </w:num>
  <w:num w:numId="2" w16cid:durableId="780684440">
    <w:abstractNumId w:val="12"/>
  </w:num>
  <w:num w:numId="3" w16cid:durableId="1754233951">
    <w:abstractNumId w:val="14"/>
  </w:num>
  <w:num w:numId="4" w16cid:durableId="941112112">
    <w:abstractNumId w:val="22"/>
  </w:num>
  <w:num w:numId="5" w16cid:durableId="129132448">
    <w:abstractNumId w:val="8"/>
  </w:num>
  <w:num w:numId="6" w16cid:durableId="757016975">
    <w:abstractNumId w:val="3"/>
  </w:num>
  <w:num w:numId="7" w16cid:durableId="1902908390">
    <w:abstractNumId w:val="2"/>
  </w:num>
  <w:num w:numId="8" w16cid:durableId="39133789">
    <w:abstractNumId w:val="1"/>
  </w:num>
  <w:num w:numId="9" w16cid:durableId="2028169060">
    <w:abstractNumId w:val="0"/>
  </w:num>
  <w:num w:numId="10" w16cid:durableId="1467352422">
    <w:abstractNumId w:val="20"/>
  </w:num>
  <w:num w:numId="11" w16cid:durableId="1697005578">
    <w:abstractNumId w:val="19"/>
  </w:num>
  <w:num w:numId="12" w16cid:durableId="1868981571">
    <w:abstractNumId w:val="29"/>
  </w:num>
  <w:num w:numId="13" w16cid:durableId="1122071945">
    <w:abstractNumId w:val="9"/>
  </w:num>
  <w:num w:numId="14" w16cid:durableId="1990210716">
    <w:abstractNumId w:val="7"/>
  </w:num>
  <w:num w:numId="15" w16cid:durableId="395128773">
    <w:abstractNumId w:val="6"/>
  </w:num>
  <w:num w:numId="16" w16cid:durableId="1381243834">
    <w:abstractNumId w:val="5"/>
  </w:num>
  <w:num w:numId="17" w16cid:durableId="1952348428">
    <w:abstractNumId w:val="4"/>
  </w:num>
  <w:num w:numId="18" w16cid:durableId="1613897719">
    <w:abstractNumId w:val="28"/>
  </w:num>
  <w:num w:numId="19" w16cid:durableId="1171532156">
    <w:abstractNumId w:val="16"/>
  </w:num>
  <w:num w:numId="20" w16cid:durableId="1795903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121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76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715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162700">
    <w:abstractNumId w:val="17"/>
  </w:num>
  <w:num w:numId="25" w16cid:durableId="316883466">
    <w:abstractNumId w:val="13"/>
  </w:num>
  <w:num w:numId="26" w16cid:durableId="1515463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175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0506268">
    <w:abstractNumId w:val="24"/>
  </w:num>
  <w:num w:numId="29" w16cid:durableId="2124953298">
    <w:abstractNumId w:val="10"/>
  </w:num>
  <w:num w:numId="30" w16cid:durableId="1860775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777382">
    <w:abstractNumId w:val="26"/>
  </w:num>
  <w:num w:numId="32" w16cid:durableId="741832839">
    <w:abstractNumId w:val="18"/>
  </w:num>
  <w:num w:numId="33" w16cid:durableId="1176268754">
    <w:abstractNumId w:val="15"/>
  </w:num>
  <w:num w:numId="34" w16cid:durableId="1164322696">
    <w:abstractNumId w:val="11"/>
  </w:num>
  <w:num w:numId="35" w16cid:durableId="1243763000">
    <w:abstractNumId w:val="11"/>
  </w:num>
  <w:num w:numId="36" w16cid:durableId="1453283488">
    <w:abstractNumId w:val="11"/>
  </w:num>
  <w:num w:numId="37" w16cid:durableId="1066955134">
    <w:abstractNumId w:val="11"/>
  </w:num>
  <w:num w:numId="38" w16cid:durableId="1897813046">
    <w:abstractNumId w:val="11"/>
  </w:num>
  <w:num w:numId="39" w16cid:durableId="350110251">
    <w:abstractNumId w:val="26"/>
  </w:num>
  <w:num w:numId="40" w16cid:durableId="1290935942">
    <w:abstractNumId w:val="26"/>
  </w:num>
  <w:num w:numId="41" w16cid:durableId="608974329">
    <w:abstractNumId w:val="26"/>
  </w:num>
  <w:num w:numId="42" w16cid:durableId="1028797161">
    <w:abstractNumId w:val="26"/>
  </w:num>
  <w:num w:numId="43" w16cid:durableId="1353460104">
    <w:abstractNumId w:val="26"/>
  </w:num>
  <w:num w:numId="44" w16cid:durableId="1382709969">
    <w:abstractNumId w:val="29"/>
  </w:num>
  <w:num w:numId="45" w16cid:durableId="367487913">
    <w:abstractNumId w:val="22"/>
  </w:num>
  <w:num w:numId="46" w16cid:durableId="101804835">
    <w:abstractNumId w:val="25"/>
  </w:num>
  <w:num w:numId="47" w16cid:durableId="1271815649">
    <w:abstractNumId w:val="27"/>
  </w:num>
  <w:num w:numId="48" w16cid:durableId="2003896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0"/>
    <w:rsid w:val="000016B6"/>
    <w:rsid w:val="00003333"/>
    <w:rsid w:val="00005559"/>
    <w:rsid w:val="00010155"/>
    <w:rsid w:val="000107A2"/>
    <w:rsid w:val="00013417"/>
    <w:rsid w:val="00015BB0"/>
    <w:rsid w:val="00016661"/>
    <w:rsid w:val="000179E2"/>
    <w:rsid w:val="000211AE"/>
    <w:rsid w:val="00024267"/>
    <w:rsid w:val="00027A99"/>
    <w:rsid w:val="00030549"/>
    <w:rsid w:val="00031B65"/>
    <w:rsid w:val="00032ACF"/>
    <w:rsid w:val="0003450B"/>
    <w:rsid w:val="00034A55"/>
    <w:rsid w:val="000370DC"/>
    <w:rsid w:val="00037532"/>
    <w:rsid w:val="0004041D"/>
    <w:rsid w:val="00040A5D"/>
    <w:rsid w:val="0004289C"/>
    <w:rsid w:val="000428CE"/>
    <w:rsid w:val="00047D9F"/>
    <w:rsid w:val="0005139E"/>
    <w:rsid w:val="0005321A"/>
    <w:rsid w:val="00053C95"/>
    <w:rsid w:val="00073230"/>
    <w:rsid w:val="00073B27"/>
    <w:rsid w:val="00077F8C"/>
    <w:rsid w:val="000808AC"/>
    <w:rsid w:val="00080D14"/>
    <w:rsid w:val="00083A3A"/>
    <w:rsid w:val="000852CB"/>
    <w:rsid w:val="00086CC1"/>
    <w:rsid w:val="00091446"/>
    <w:rsid w:val="00094BCE"/>
    <w:rsid w:val="00097261"/>
    <w:rsid w:val="000972A4"/>
    <w:rsid w:val="000A02B5"/>
    <w:rsid w:val="000A2416"/>
    <w:rsid w:val="000A2B52"/>
    <w:rsid w:val="000A445C"/>
    <w:rsid w:val="000A7EC5"/>
    <w:rsid w:val="000B0609"/>
    <w:rsid w:val="000B0657"/>
    <w:rsid w:val="000B1E6D"/>
    <w:rsid w:val="000B395A"/>
    <w:rsid w:val="000B49C7"/>
    <w:rsid w:val="000C4F88"/>
    <w:rsid w:val="000C5B1B"/>
    <w:rsid w:val="000C5D92"/>
    <w:rsid w:val="000D3A58"/>
    <w:rsid w:val="000E2D40"/>
    <w:rsid w:val="000E6080"/>
    <w:rsid w:val="000F6199"/>
    <w:rsid w:val="000F7EFD"/>
    <w:rsid w:val="00100061"/>
    <w:rsid w:val="001035AA"/>
    <w:rsid w:val="0010606C"/>
    <w:rsid w:val="0012231C"/>
    <w:rsid w:val="00123563"/>
    <w:rsid w:val="001254D7"/>
    <w:rsid w:val="0012747D"/>
    <w:rsid w:val="001316B5"/>
    <w:rsid w:val="00133BAB"/>
    <w:rsid w:val="00142780"/>
    <w:rsid w:val="0014434E"/>
    <w:rsid w:val="00147DEC"/>
    <w:rsid w:val="00160C1D"/>
    <w:rsid w:val="0016243A"/>
    <w:rsid w:val="001637BC"/>
    <w:rsid w:val="001655B0"/>
    <w:rsid w:val="001672BE"/>
    <w:rsid w:val="001746CB"/>
    <w:rsid w:val="0017777B"/>
    <w:rsid w:val="00180FE7"/>
    <w:rsid w:val="00183E5C"/>
    <w:rsid w:val="001840C5"/>
    <w:rsid w:val="0018432E"/>
    <w:rsid w:val="00186D09"/>
    <w:rsid w:val="00190232"/>
    <w:rsid w:val="001943E3"/>
    <w:rsid w:val="001960EE"/>
    <w:rsid w:val="001A0D87"/>
    <w:rsid w:val="001A0F2E"/>
    <w:rsid w:val="001B0907"/>
    <w:rsid w:val="001B2590"/>
    <w:rsid w:val="001C030F"/>
    <w:rsid w:val="001C10B1"/>
    <w:rsid w:val="001C1521"/>
    <w:rsid w:val="001C4495"/>
    <w:rsid w:val="001C4975"/>
    <w:rsid w:val="001E1946"/>
    <w:rsid w:val="001E23F0"/>
    <w:rsid w:val="001E3563"/>
    <w:rsid w:val="001E4DA0"/>
    <w:rsid w:val="001E4F93"/>
    <w:rsid w:val="001F6A22"/>
    <w:rsid w:val="00200C70"/>
    <w:rsid w:val="002104A1"/>
    <w:rsid w:val="00213245"/>
    <w:rsid w:val="002142B6"/>
    <w:rsid w:val="00214852"/>
    <w:rsid w:val="00215435"/>
    <w:rsid w:val="00220287"/>
    <w:rsid w:val="0022151B"/>
    <w:rsid w:val="002311F1"/>
    <w:rsid w:val="00235D7A"/>
    <w:rsid w:val="0024165C"/>
    <w:rsid w:val="00241E71"/>
    <w:rsid w:val="00242B6A"/>
    <w:rsid w:val="00244A36"/>
    <w:rsid w:val="002473F8"/>
    <w:rsid w:val="002610E2"/>
    <w:rsid w:val="00261C8F"/>
    <w:rsid w:val="00262027"/>
    <w:rsid w:val="002628A7"/>
    <w:rsid w:val="00264121"/>
    <w:rsid w:val="00265D79"/>
    <w:rsid w:val="002729C2"/>
    <w:rsid w:val="002738B6"/>
    <w:rsid w:val="002747BC"/>
    <w:rsid w:val="002767A2"/>
    <w:rsid w:val="00284547"/>
    <w:rsid w:val="0028497A"/>
    <w:rsid w:val="002867AE"/>
    <w:rsid w:val="00291748"/>
    <w:rsid w:val="002939D7"/>
    <w:rsid w:val="00295447"/>
    <w:rsid w:val="0029567E"/>
    <w:rsid w:val="00295F00"/>
    <w:rsid w:val="00296B25"/>
    <w:rsid w:val="002970F8"/>
    <w:rsid w:val="002A0BA8"/>
    <w:rsid w:val="002A0F0D"/>
    <w:rsid w:val="002A4274"/>
    <w:rsid w:val="002A52BC"/>
    <w:rsid w:val="002A559F"/>
    <w:rsid w:val="002B19B3"/>
    <w:rsid w:val="002B1D6A"/>
    <w:rsid w:val="002B3288"/>
    <w:rsid w:val="002B559C"/>
    <w:rsid w:val="002B6E3F"/>
    <w:rsid w:val="002B7EE3"/>
    <w:rsid w:val="002C21DD"/>
    <w:rsid w:val="002C2FB9"/>
    <w:rsid w:val="002C5FF9"/>
    <w:rsid w:val="002D4284"/>
    <w:rsid w:val="002E3113"/>
    <w:rsid w:val="002E37F3"/>
    <w:rsid w:val="002E4F1F"/>
    <w:rsid w:val="002E7640"/>
    <w:rsid w:val="002F0EE5"/>
    <w:rsid w:val="003012F7"/>
    <w:rsid w:val="003021ED"/>
    <w:rsid w:val="0030569C"/>
    <w:rsid w:val="00310235"/>
    <w:rsid w:val="0031167C"/>
    <w:rsid w:val="00313A46"/>
    <w:rsid w:val="0031548C"/>
    <w:rsid w:val="00315D4D"/>
    <w:rsid w:val="00316D2A"/>
    <w:rsid w:val="003170DE"/>
    <w:rsid w:val="003233B3"/>
    <w:rsid w:val="00333338"/>
    <w:rsid w:val="00337CCE"/>
    <w:rsid w:val="00344D1F"/>
    <w:rsid w:val="0034669D"/>
    <w:rsid w:val="003525D3"/>
    <w:rsid w:val="00352B23"/>
    <w:rsid w:val="00354673"/>
    <w:rsid w:val="00373D2B"/>
    <w:rsid w:val="003766E7"/>
    <w:rsid w:val="003842C0"/>
    <w:rsid w:val="003867EF"/>
    <w:rsid w:val="00392B84"/>
    <w:rsid w:val="003A0A99"/>
    <w:rsid w:val="003A0C96"/>
    <w:rsid w:val="003A283D"/>
    <w:rsid w:val="003A2877"/>
    <w:rsid w:val="003A7E05"/>
    <w:rsid w:val="003B0A97"/>
    <w:rsid w:val="003B6356"/>
    <w:rsid w:val="003B66CE"/>
    <w:rsid w:val="003B7D36"/>
    <w:rsid w:val="003B7F44"/>
    <w:rsid w:val="003C05A7"/>
    <w:rsid w:val="003C0693"/>
    <w:rsid w:val="003C0E5F"/>
    <w:rsid w:val="003C2EFD"/>
    <w:rsid w:val="003D01DD"/>
    <w:rsid w:val="003D1349"/>
    <w:rsid w:val="003D161F"/>
    <w:rsid w:val="003D1E90"/>
    <w:rsid w:val="003D6262"/>
    <w:rsid w:val="003D651B"/>
    <w:rsid w:val="003E17F4"/>
    <w:rsid w:val="003E32E7"/>
    <w:rsid w:val="003E765C"/>
    <w:rsid w:val="003F0784"/>
    <w:rsid w:val="003F60FA"/>
    <w:rsid w:val="0040104B"/>
    <w:rsid w:val="0040274F"/>
    <w:rsid w:val="00402C16"/>
    <w:rsid w:val="00404524"/>
    <w:rsid w:val="0040655A"/>
    <w:rsid w:val="00406A6D"/>
    <w:rsid w:val="00407742"/>
    <w:rsid w:val="004117D4"/>
    <w:rsid w:val="004119E5"/>
    <w:rsid w:val="00414019"/>
    <w:rsid w:val="00414FD8"/>
    <w:rsid w:val="00415110"/>
    <w:rsid w:val="00416976"/>
    <w:rsid w:val="00420A15"/>
    <w:rsid w:val="00421188"/>
    <w:rsid w:val="004258B7"/>
    <w:rsid w:val="00427A45"/>
    <w:rsid w:val="004348DB"/>
    <w:rsid w:val="00442511"/>
    <w:rsid w:val="00452FD3"/>
    <w:rsid w:val="004550F7"/>
    <w:rsid w:val="004574B7"/>
    <w:rsid w:val="00457735"/>
    <w:rsid w:val="00462C5D"/>
    <w:rsid w:val="00463180"/>
    <w:rsid w:val="00464358"/>
    <w:rsid w:val="0046473D"/>
    <w:rsid w:val="004662DA"/>
    <w:rsid w:val="004663CB"/>
    <w:rsid w:val="004669EF"/>
    <w:rsid w:val="00466E2D"/>
    <w:rsid w:val="0046777C"/>
    <w:rsid w:val="004700DF"/>
    <w:rsid w:val="004736B8"/>
    <w:rsid w:val="00474926"/>
    <w:rsid w:val="0047627F"/>
    <w:rsid w:val="00490D1A"/>
    <w:rsid w:val="00490F4A"/>
    <w:rsid w:val="00492193"/>
    <w:rsid w:val="004952C6"/>
    <w:rsid w:val="00495EA3"/>
    <w:rsid w:val="004970B3"/>
    <w:rsid w:val="00497B64"/>
    <w:rsid w:val="004A05BA"/>
    <w:rsid w:val="004A4B6B"/>
    <w:rsid w:val="004A6051"/>
    <w:rsid w:val="004B5D61"/>
    <w:rsid w:val="004B6E5B"/>
    <w:rsid w:val="004C0CE1"/>
    <w:rsid w:val="004C2E86"/>
    <w:rsid w:val="004C5191"/>
    <w:rsid w:val="004D164B"/>
    <w:rsid w:val="004D66D9"/>
    <w:rsid w:val="004D6802"/>
    <w:rsid w:val="004E13FA"/>
    <w:rsid w:val="004E46C3"/>
    <w:rsid w:val="004F2F13"/>
    <w:rsid w:val="004F5693"/>
    <w:rsid w:val="00504FFD"/>
    <w:rsid w:val="00506E0E"/>
    <w:rsid w:val="00512A21"/>
    <w:rsid w:val="00513950"/>
    <w:rsid w:val="00514AAA"/>
    <w:rsid w:val="00515842"/>
    <w:rsid w:val="005172C6"/>
    <w:rsid w:val="00523BFD"/>
    <w:rsid w:val="00524F9B"/>
    <w:rsid w:val="00525652"/>
    <w:rsid w:val="00527DF9"/>
    <w:rsid w:val="00531A7F"/>
    <w:rsid w:val="0053205F"/>
    <w:rsid w:val="00533996"/>
    <w:rsid w:val="005403BF"/>
    <w:rsid w:val="0054464B"/>
    <w:rsid w:val="00545D38"/>
    <w:rsid w:val="00550F03"/>
    <w:rsid w:val="00552794"/>
    <w:rsid w:val="00555CA6"/>
    <w:rsid w:val="00556EA2"/>
    <w:rsid w:val="0056172F"/>
    <w:rsid w:val="005618E9"/>
    <w:rsid w:val="00561C41"/>
    <w:rsid w:val="00562EFB"/>
    <w:rsid w:val="00564A42"/>
    <w:rsid w:val="0057124B"/>
    <w:rsid w:val="00576A71"/>
    <w:rsid w:val="00577CF8"/>
    <w:rsid w:val="00582A59"/>
    <w:rsid w:val="00585390"/>
    <w:rsid w:val="00586A36"/>
    <w:rsid w:val="00590EC2"/>
    <w:rsid w:val="005A2234"/>
    <w:rsid w:val="005A3E5C"/>
    <w:rsid w:val="005B0586"/>
    <w:rsid w:val="005B104A"/>
    <w:rsid w:val="005B7DA7"/>
    <w:rsid w:val="005C170C"/>
    <w:rsid w:val="005C1B5F"/>
    <w:rsid w:val="005C37A0"/>
    <w:rsid w:val="005E07AC"/>
    <w:rsid w:val="005E1548"/>
    <w:rsid w:val="005E5AEF"/>
    <w:rsid w:val="005E7B20"/>
    <w:rsid w:val="005F022D"/>
    <w:rsid w:val="005F0F15"/>
    <w:rsid w:val="005F31AE"/>
    <w:rsid w:val="0060284E"/>
    <w:rsid w:val="00610AEA"/>
    <w:rsid w:val="00611B4D"/>
    <w:rsid w:val="006123C1"/>
    <w:rsid w:val="006129C9"/>
    <w:rsid w:val="00613028"/>
    <w:rsid w:val="00613B48"/>
    <w:rsid w:val="00615D4D"/>
    <w:rsid w:val="00617008"/>
    <w:rsid w:val="00620A33"/>
    <w:rsid w:val="0062129F"/>
    <w:rsid w:val="006322C6"/>
    <w:rsid w:val="006401F7"/>
    <w:rsid w:val="006408AB"/>
    <w:rsid w:val="00641E2E"/>
    <w:rsid w:val="006442B4"/>
    <w:rsid w:val="00645D24"/>
    <w:rsid w:val="006460A1"/>
    <w:rsid w:val="0065014E"/>
    <w:rsid w:val="00653170"/>
    <w:rsid w:val="00654B8E"/>
    <w:rsid w:val="00656B7C"/>
    <w:rsid w:val="00660322"/>
    <w:rsid w:val="00663EC4"/>
    <w:rsid w:val="0066736E"/>
    <w:rsid w:val="00671907"/>
    <w:rsid w:val="00673BFE"/>
    <w:rsid w:val="00675563"/>
    <w:rsid w:val="00675EE3"/>
    <w:rsid w:val="006775E4"/>
    <w:rsid w:val="00681B63"/>
    <w:rsid w:val="0069064C"/>
    <w:rsid w:val="006A266C"/>
    <w:rsid w:val="006A38BE"/>
    <w:rsid w:val="006A723D"/>
    <w:rsid w:val="006B0346"/>
    <w:rsid w:val="006B3139"/>
    <w:rsid w:val="006B510D"/>
    <w:rsid w:val="006B5322"/>
    <w:rsid w:val="006B6830"/>
    <w:rsid w:val="006B7A89"/>
    <w:rsid w:val="006C275F"/>
    <w:rsid w:val="006C4A3E"/>
    <w:rsid w:val="006C681D"/>
    <w:rsid w:val="006D0237"/>
    <w:rsid w:val="006D310A"/>
    <w:rsid w:val="006D52ED"/>
    <w:rsid w:val="006D698B"/>
    <w:rsid w:val="006D73A4"/>
    <w:rsid w:val="006E3AED"/>
    <w:rsid w:val="006E5C9A"/>
    <w:rsid w:val="006E7259"/>
    <w:rsid w:val="006F568E"/>
    <w:rsid w:val="00702D99"/>
    <w:rsid w:val="007100C9"/>
    <w:rsid w:val="0071783C"/>
    <w:rsid w:val="007202E2"/>
    <w:rsid w:val="00721BA2"/>
    <w:rsid w:val="007221FE"/>
    <w:rsid w:val="00727015"/>
    <w:rsid w:val="007355D4"/>
    <w:rsid w:val="00742E4C"/>
    <w:rsid w:val="007437CB"/>
    <w:rsid w:val="007442CC"/>
    <w:rsid w:val="00747107"/>
    <w:rsid w:val="00747D53"/>
    <w:rsid w:val="00753BD3"/>
    <w:rsid w:val="00753D73"/>
    <w:rsid w:val="00757DB4"/>
    <w:rsid w:val="00762453"/>
    <w:rsid w:val="007748C9"/>
    <w:rsid w:val="007827B8"/>
    <w:rsid w:val="007861D3"/>
    <w:rsid w:val="00791801"/>
    <w:rsid w:val="00794C78"/>
    <w:rsid w:val="00795800"/>
    <w:rsid w:val="00795908"/>
    <w:rsid w:val="007A0BAF"/>
    <w:rsid w:val="007A4C84"/>
    <w:rsid w:val="007A5C90"/>
    <w:rsid w:val="007A648F"/>
    <w:rsid w:val="007B43D0"/>
    <w:rsid w:val="007C078E"/>
    <w:rsid w:val="007C1F95"/>
    <w:rsid w:val="007C2DCC"/>
    <w:rsid w:val="007C4D64"/>
    <w:rsid w:val="007C73E5"/>
    <w:rsid w:val="007C7A39"/>
    <w:rsid w:val="007D196D"/>
    <w:rsid w:val="007D3888"/>
    <w:rsid w:val="007D39E3"/>
    <w:rsid w:val="007D54DA"/>
    <w:rsid w:val="007E2D4D"/>
    <w:rsid w:val="007E4186"/>
    <w:rsid w:val="007E6F36"/>
    <w:rsid w:val="007F5F2C"/>
    <w:rsid w:val="007F6868"/>
    <w:rsid w:val="00803433"/>
    <w:rsid w:val="0080458B"/>
    <w:rsid w:val="0080509D"/>
    <w:rsid w:val="00812266"/>
    <w:rsid w:val="008129D6"/>
    <w:rsid w:val="008139E7"/>
    <w:rsid w:val="00813F4F"/>
    <w:rsid w:val="0081631F"/>
    <w:rsid w:val="00816549"/>
    <w:rsid w:val="00820325"/>
    <w:rsid w:val="00823AD2"/>
    <w:rsid w:val="00826937"/>
    <w:rsid w:val="00832E6D"/>
    <w:rsid w:val="00835712"/>
    <w:rsid w:val="0084205B"/>
    <w:rsid w:val="008428BB"/>
    <w:rsid w:val="00843E5A"/>
    <w:rsid w:val="0084549A"/>
    <w:rsid w:val="008456AC"/>
    <w:rsid w:val="008478C3"/>
    <w:rsid w:val="008511F5"/>
    <w:rsid w:val="008578B7"/>
    <w:rsid w:val="00861B23"/>
    <w:rsid w:val="00863F26"/>
    <w:rsid w:val="008679D1"/>
    <w:rsid w:val="00867E8C"/>
    <w:rsid w:val="00874940"/>
    <w:rsid w:val="00877C31"/>
    <w:rsid w:val="00877D19"/>
    <w:rsid w:val="00880743"/>
    <w:rsid w:val="00880EEC"/>
    <w:rsid w:val="00881936"/>
    <w:rsid w:val="00881EA7"/>
    <w:rsid w:val="0088246D"/>
    <w:rsid w:val="008827F6"/>
    <w:rsid w:val="008845CA"/>
    <w:rsid w:val="008940D7"/>
    <w:rsid w:val="008A0011"/>
    <w:rsid w:val="008A5522"/>
    <w:rsid w:val="008A56AC"/>
    <w:rsid w:val="008A6DDA"/>
    <w:rsid w:val="008C25B2"/>
    <w:rsid w:val="008C2C46"/>
    <w:rsid w:val="008C32B4"/>
    <w:rsid w:val="008C486D"/>
    <w:rsid w:val="008C683A"/>
    <w:rsid w:val="008C7A82"/>
    <w:rsid w:val="008E0CA3"/>
    <w:rsid w:val="008E2DCF"/>
    <w:rsid w:val="008E4B74"/>
    <w:rsid w:val="008E758C"/>
    <w:rsid w:val="008F2FB3"/>
    <w:rsid w:val="008F4F6E"/>
    <w:rsid w:val="009049F8"/>
    <w:rsid w:val="00910883"/>
    <w:rsid w:val="009152A2"/>
    <w:rsid w:val="009174BC"/>
    <w:rsid w:val="00917F23"/>
    <w:rsid w:val="0092364C"/>
    <w:rsid w:val="00923F62"/>
    <w:rsid w:val="00930313"/>
    <w:rsid w:val="00930FF1"/>
    <w:rsid w:val="0093369C"/>
    <w:rsid w:val="00934164"/>
    <w:rsid w:val="00934F6D"/>
    <w:rsid w:val="00941CCB"/>
    <w:rsid w:val="00942EFD"/>
    <w:rsid w:val="009434B7"/>
    <w:rsid w:val="00943949"/>
    <w:rsid w:val="009445AE"/>
    <w:rsid w:val="009471B5"/>
    <w:rsid w:val="00951C88"/>
    <w:rsid w:val="00961693"/>
    <w:rsid w:val="0096282A"/>
    <w:rsid w:val="009638A1"/>
    <w:rsid w:val="00965D95"/>
    <w:rsid w:val="00966AED"/>
    <w:rsid w:val="00970201"/>
    <w:rsid w:val="00972F85"/>
    <w:rsid w:val="009742BA"/>
    <w:rsid w:val="009746E1"/>
    <w:rsid w:val="00983021"/>
    <w:rsid w:val="009840BE"/>
    <w:rsid w:val="00984669"/>
    <w:rsid w:val="00986ABF"/>
    <w:rsid w:val="00986F8D"/>
    <w:rsid w:val="00992E14"/>
    <w:rsid w:val="009938BD"/>
    <w:rsid w:val="009952EA"/>
    <w:rsid w:val="009A2124"/>
    <w:rsid w:val="009A2E67"/>
    <w:rsid w:val="009A4516"/>
    <w:rsid w:val="009A6681"/>
    <w:rsid w:val="009B1150"/>
    <w:rsid w:val="009B21E9"/>
    <w:rsid w:val="009B5338"/>
    <w:rsid w:val="009C11A5"/>
    <w:rsid w:val="009C1D2A"/>
    <w:rsid w:val="009C69AD"/>
    <w:rsid w:val="009D1D16"/>
    <w:rsid w:val="009D2BBA"/>
    <w:rsid w:val="009D31D1"/>
    <w:rsid w:val="009D33D7"/>
    <w:rsid w:val="009D4B70"/>
    <w:rsid w:val="009D624E"/>
    <w:rsid w:val="009E134A"/>
    <w:rsid w:val="009E3C08"/>
    <w:rsid w:val="009E481B"/>
    <w:rsid w:val="009E4DC1"/>
    <w:rsid w:val="009E7113"/>
    <w:rsid w:val="009F0DB2"/>
    <w:rsid w:val="009F36CB"/>
    <w:rsid w:val="009F5C4A"/>
    <w:rsid w:val="00A002A7"/>
    <w:rsid w:val="00A013E8"/>
    <w:rsid w:val="00A021F5"/>
    <w:rsid w:val="00A041D5"/>
    <w:rsid w:val="00A05F22"/>
    <w:rsid w:val="00A07898"/>
    <w:rsid w:val="00A11137"/>
    <w:rsid w:val="00A11A1D"/>
    <w:rsid w:val="00A1437D"/>
    <w:rsid w:val="00A23F87"/>
    <w:rsid w:val="00A24F13"/>
    <w:rsid w:val="00A31A81"/>
    <w:rsid w:val="00A32020"/>
    <w:rsid w:val="00A35DE7"/>
    <w:rsid w:val="00A361B2"/>
    <w:rsid w:val="00A36D96"/>
    <w:rsid w:val="00A40EC7"/>
    <w:rsid w:val="00A42B75"/>
    <w:rsid w:val="00A5006C"/>
    <w:rsid w:val="00A56F5E"/>
    <w:rsid w:val="00A5726B"/>
    <w:rsid w:val="00A60B5F"/>
    <w:rsid w:val="00A610D6"/>
    <w:rsid w:val="00A61F22"/>
    <w:rsid w:val="00A7474E"/>
    <w:rsid w:val="00A810B6"/>
    <w:rsid w:val="00A84D9B"/>
    <w:rsid w:val="00A84E3E"/>
    <w:rsid w:val="00A85BAE"/>
    <w:rsid w:val="00A90160"/>
    <w:rsid w:val="00A91A72"/>
    <w:rsid w:val="00AA0BB1"/>
    <w:rsid w:val="00AA28B3"/>
    <w:rsid w:val="00AA4443"/>
    <w:rsid w:val="00AA477A"/>
    <w:rsid w:val="00AA6719"/>
    <w:rsid w:val="00AA694F"/>
    <w:rsid w:val="00AA6DD1"/>
    <w:rsid w:val="00AA720C"/>
    <w:rsid w:val="00AB042A"/>
    <w:rsid w:val="00AB095D"/>
    <w:rsid w:val="00AB3440"/>
    <w:rsid w:val="00AC130C"/>
    <w:rsid w:val="00AC261B"/>
    <w:rsid w:val="00AC4FD2"/>
    <w:rsid w:val="00AC7516"/>
    <w:rsid w:val="00AD2532"/>
    <w:rsid w:val="00AD3CCA"/>
    <w:rsid w:val="00AD3F3F"/>
    <w:rsid w:val="00AD66B2"/>
    <w:rsid w:val="00AD71A1"/>
    <w:rsid w:val="00AE16A1"/>
    <w:rsid w:val="00AE4AFE"/>
    <w:rsid w:val="00AF125F"/>
    <w:rsid w:val="00AF1ACC"/>
    <w:rsid w:val="00AF402F"/>
    <w:rsid w:val="00AF4BBA"/>
    <w:rsid w:val="00B04A1B"/>
    <w:rsid w:val="00B05F1E"/>
    <w:rsid w:val="00B1228E"/>
    <w:rsid w:val="00B12EC4"/>
    <w:rsid w:val="00B15C13"/>
    <w:rsid w:val="00B2505B"/>
    <w:rsid w:val="00B25AA1"/>
    <w:rsid w:val="00B25FF1"/>
    <w:rsid w:val="00B3069F"/>
    <w:rsid w:val="00B313E7"/>
    <w:rsid w:val="00B3193F"/>
    <w:rsid w:val="00B33EC0"/>
    <w:rsid w:val="00B359BC"/>
    <w:rsid w:val="00B43FC8"/>
    <w:rsid w:val="00B44181"/>
    <w:rsid w:val="00B45F6D"/>
    <w:rsid w:val="00B5766F"/>
    <w:rsid w:val="00B57780"/>
    <w:rsid w:val="00B60B66"/>
    <w:rsid w:val="00B60D27"/>
    <w:rsid w:val="00B61442"/>
    <w:rsid w:val="00B656C6"/>
    <w:rsid w:val="00B65826"/>
    <w:rsid w:val="00B71E93"/>
    <w:rsid w:val="00B7406B"/>
    <w:rsid w:val="00B81BD6"/>
    <w:rsid w:val="00B82846"/>
    <w:rsid w:val="00B830DF"/>
    <w:rsid w:val="00B871F0"/>
    <w:rsid w:val="00B87810"/>
    <w:rsid w:val="00B93EC3"/>
    <w:rsid w:val="00B93F7B"/>
    <w:rsid w:val="00B94109"/>
    <w:rsid w:val="00B97576"/>
    <w:rsid w:val="00BA26C2"/>
    <w:rsid w:val="00BA5A5A"/>
    <w:rsid w:val="00BA5EBE"/>
    <w:rsid w:val="00BA5F43"/>
    <w:rsid w:val="00BA637D"/>
    <w:rsid w:val="00BB5216"/>
    <w:rsid w:val="00BB79CB"/>
    <w:rsid w:val="00BC27A6"/>
    <w:rsid w:val="00BC44BC"/>
    <w:rsid w:val="00BC6011"/>
    <w:rsid w:val="00BD120E"/>
    <w:rsid w:val="00BD2FC6"/>
    <w:rsid w:val="00BE0392"/>
    <w:rsid w:val="00BE0DEB"/>
    <w:rsid w:val="00BE2F3B"/>
    <w:rsid w:val="00BE73EF"/>
    <w:rsid w:val="00BF219B"/>
    <w:rsid w:val="00BF4698"/>
    <w:rsid w:val="00BF5FC8"/>
    <w:rsid w:val="00BF6047"/>
    <w:rsid w:val="00BF62E2"/>
    <w:rsid w:val="00BF76E6"/>
    <w:rsid w:val="00C052F1"/>
    <w:rsid w:val="00C0664E"/>
    <w:rsid w:val="00C13864"/>
    <w:rsid w:val="00C23183"/>
    <w:rsid w:val="00C27B91"/>
    <w:rsid w:val="00C311A5"/>
    <w:rsid w:val="00C328AA"/>
    <w:rsid w:val="00C33205"/>
    <w:rsid w:val="00C33A89"/>
    <w:rsid w:val="00C36A77"/>
    <w:rsid w:val="00C36C1D"/>
    <w:rsid w:val="00C37282"/>
    <w:rsid w:val="00C377A9"/>
    <w:rsid w:val="00C37B28"/>
    <w:rsid w:val="00C403DE"/>
    <w:rsid w:val="00C417AF"/>
    <w:rsid w:val="00C4475B"/>
    <w:rsid w:val="00C45792"/>
    <w:rsid w:val="00C459DA"/>
    <w:rsid w:val="00C47F22"/>
    <w:rsid w:val="00C51F59"/>
    <w:rsid w:val="00C528CE"/>
    <w:rsid w:val="00C5393F"/>
    <w:rsid w:val="00C57D50"/>
    <w:rsid w:val="00C60C5B"/>
    <w:rsid w:val="00C6217F"/>
    <w:rsid w:val="00C62756"/>
    <w:rsid w:val="00C62A5C"/>
    <w:rsid w:val="00C62F0C"/>
    <w:rsid w:val="00C64008"/>
    <w:rsid w:val="00C77BC1"/>
    <w:rsid w:val="00C77DB7"/>
    <w:rsid w:val="00C80030"/>
    <w:rsid w:val="00C82BC1"/>
    <w:rsid w:val="00C84AE9"/>
    <w:rsid w:val="00C8689A"/>
    <w:rsid w:val="00C90B44"/>
    <w:rsid w:val="00C9161E"/>
    <w:rsid w:val="00CA1BF8"/>
    <w:rsid w:val="00CA5AA8"/>
    <w:rsid w:val="00CA5C8A"/>
    <w:rsid w:val="00CA73E1"/>
    <w:rsid w:val="00CA7EDB"/>
    <w:rsid w:val="00CB4455"/>
    <w:rsid w:val="00CB45F9"/>
    <w:rsid w:val="00CB6171"/>
    <w:rsid w:val="00CB703E"/>
    <w:rsid w:val="00CC3D1A"/>
    <w:rsid w:val="00CC474F"/>
    <w:rsid w:val="00CC4827"/>
    <w:rsid w:val="00CC54FE"/>
    <w:rsid w:val="00CC590C"/>
    <w:rsid w:val="00CC6C10"/>
    <w:rsid w:val="00CC6C84"/>
    <w:rsid w:val="00CC75C4"/>
    <w:rsid w:val="00CD03EE"/>
    <w:rsid w:val="00CD10E3"/>
    <w:rsid w:val="00CD4E36"/>
    <w:rsid w:val="00CE0224"/>
    <w:rsid w:val="00CE0C32"/>
    <w:rsid w:val="00CE0E66"/>
    <w:rsid w:val="00CE575C"/>
    <w:rsid w:val="00CE6E3F"/>
    <w:rsid w:val="00CF2FCC"/>
    <w:rsid w:val="00CF50A7"/>
    <w:rsid w:val="00CF6621"/>
    <w:rsid w:val="00CF7A8B"/>
    <w:rsid w:val="00CF7B5C"/>
    <w:rsid w:val="00D00805"/>
    <w:rsid w:val="00D01DA5"/>
    <w:rsid w:val="00D042E4"/>
    <w:rsid w:val="00D05CDD"/>
    <w:rsid w:val="00D065C6"/>
    <w:rsid w:val="00D07970"/>
    <w:rsid w:val="00D1384B"/>
    <w:rsid w:val="00D15861"/>
    <w:rsid w:val="00D2309F"/>
    <w:rsid w:val="00D33A83"/>
    <w:rsid w:val="00D348BC"/>
    <w:rsid w:val="00D40660"/>
    <w:rsid w:val="00D40752"/>
    <w:rsid w:val="00D40D3C"/>
    <w:rsid w:val="00D425E2"/>
    <w:rsid w:val="00D42FFE"/>
    <w:rsid w:val="00D436B7"/>
    <w:rsid w:val="00D43B9E"/>
    <w:rsid w:val="00D449F4"/>
    <w:rsid w:val="00D51A32"/>
    <w:rsid w:val="00D5654F"/>
    <w:rsid w:val="00D577B5"/>
    <w:rsid w:val="00D62519"/>
    <w:rsid w:val="00D62E4B"/>
    <w:rsid w:val="00D6555E"/>
    <w:rsid w:val="00D6588C"/>
    <w:rsid w:val="00D6744D"/>
    <w:rsid w:val="00D72E11"/>
    <w:rsid w:val="00D73E69"/>
    <w:rsid w:val="00D76984"/>
    <w:rsid w:val="00D77498"/>
    <w:rsid w:val="00D81741"/>
    <w:rsid w:val="00D85429"/>
    <w:rsid w:val="00D92BB6"/>
    <w:rsid w:val="00D93D00"/>
    <w:rsid w:val="00D9499C"/>
    <w:rsid w:val="00D97FD9"/>
    <w:rsid w:val="00DA4328"/>
    <w:rsid w:val="00DB00FD"/>
    <w:rsid w:val="00DB61A4"/>
    <w:rsid w:val="00DC0555"/>
    <w:rsid w:val="00DC43B8"/>
    <w:rsid w:val="00DD18A0"/>
    <w:rsid w:val="00DD382C"/>
    <w:rsid w:val="00DD384F"/>
    <w:rsid w:val="00DD4D48"/>
    <w:rsid w:val="00DF09DF"/>
    <w:rsid w:val="00DF194B"/>
    <w:rsid w:val="00DF3044"/>
    <w:rsid w:val="00DF332B"/>
    <w:rsid w:val="00DF76DA"/>
    <w:rsid w:val="00E03B10"/>
    <w:rsid w:val="00E04355"/>
    <w:rsid w:val="00E07232"/>
    <w:rsid w:val="00E07B4E"/>
    <w:rsid w:val="00E12D15"/>
    <w:rsid w:val="00E13073"/>
    <w:rsid w:val="00E142A7"/>
    <w:rsid w:val="00E15363"/>
    <w:rsid w:val="00E15AC4"/>
    <w:rsid w:val="00E1766D"/>
    <w:rsid w:val="00E231FD"/>
    <w:rsid w:val="00E2693D"/>
    <w:rsid w:val="00E33945"/>
    <w:rsid w:val="00E37EAF"/>
    <w:rsid w:val="00E43487"/>
    <w:rsid w:val="00E52250"/>
    <w:rsid w:val="00E60C93"/>
    <w:rsid w:val="00E61092"/>
    <w:rsid w:val="00E70376"/>
    <w:rsid w:val="00E70BBE"/>
    <w:rsid w:val="00E771FB"/>
    <w:rsid w:val="00E77C74"/>
    <w:rsid w:val="00E861AB"/>
    <w:rsid w:val="00E9607D"/>
    <w:rsid w:val="00EA335E"/>
    <w:rsid w:val="00EA3A09"/>
    <w:rsid w:val="00EA4D76"/>
    <w:rsid w:val="00EA6744"/>
    <w:rsid w:val="00EC3625"/>
    <w:rsid w:val="00EC6F1B"/>
    <w:rsid w:val="00ED030D"/>
    <w:rsid w:val="00ED07C3"/>
    <w:rsid w:val="00ED199F"/>
    <w:rsid w:val="00ED28F1"/>
    <w:rsid w:val="00ED46D1"/>
    <w:rsid w:val="00ED4E9A"/>
    <w:rsid w:val="00ED6D18"/>
    <w:rsid w:val="00ED6D9C"/>
    <w:rsid w:val="00EE1A44"/>
    <w:rsid w:val="00EE6B65"/>
    <w:rsid w:val="00EF7EDC"/>
    <w:rsid w:val="00F00951"/>
    <w:rsid w:val="00F07482"/>
    <w:rsid w:val="00F106A0"/>
    <w:rsid w:val="00F10AD6"/>
    <w:rsid w:val="00F118B1"/>
    <w:rsid w:val="00F1549F"/>
    <w:rsid w:val="00F15B25"/>
    <w:rsid w:val="00F22497"/>
    <w:rsid w:val="00F22BF3"/>
    <w:rsid w:val="00F24E72"/>
    <w:rsid w:val="00F253E0"/>
    <w:rsid w:val="00F25D1B"/>
    <w:rsid w:val="00F3475D"/>
    <w:rsid w:val="00F350DD"/>
    <w:rsid w:val="00F36A05"/>
    <w:rsid w:val="00F41231"/>
    <w:rsid w:val="00F50488"/>
    <w:rsid w:val="00F55FBD"/>
    <w:rsid w:val="00F6225C"/>
    <w:rsid w:val="00F623BA"/>
    <w:rsid w:val="00F6375B"/>
    <w:rsid w:val="00F666A0"/>
    <w:rsid w:val="00F67069"/>
    <w:rsid w:val="00F672C6"/>
    <w:rsid w:val="00F679F6"/>
    <w:rsid w:val="00F71849"/>
    <w:rsid w:val="00F719B3"/>
    <w:rsid w:val="00F729E6"/>
    <w:rsid w:val="00F75538"/>
    <w:rsid w:val="00F85D48"/>
    <w:rsid w:val="00F940A1"/>
    <w:rsid w:val="00F9737A"/>
    <w:rsid w:val="00F977AC"/>
    <w:rsid w:val="00FA3093"/>
    <w:rsid w:val="00FA421D"/>
    <w:rsid w:val="00FA60EA"/>
    <w:rsid w:val="00FA6460"/>
    <w:rsid w:val="00FA6E44"/>
    <w:rsid w:val="00FA72C7"/>
    <w:rsid w:val="00FB08F9"/>
    <w:rsid w:val="00FB2288"/>
    <w:rsid w:val="00FC2FCE"/>
    <w:rsid w:val="00FC46CA"/>
    <w:rsid w:val="00FC677B"/>
    <w:rsid w:val="00FC7AB5"/>
    <w:rsid w:val="00FD2BAC"/>
    <w:rsid w:val="00FD5D26"/>
    <w:rsid w:val="00FD6A44"/>
    <w:rsid w:val="00FD6DE7"/>
    <w:rsid w:val="00FE087D"/>
    <w:rsid w:val="00FE1E03"/>
    <w:rsid w:val="00FE72D0"/>
    <w:rsid w:val="00FE763D"/>
    <w:rsid w:val="00FF0F8A"/>
    <w:rsid w:val="00FF1808"/>
    <w:rsid w:val="00FF392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E8CCB"/>
  <w15:docId w15:val="{4D2C57A8-DFF9-4697-9BD9-EF9B7E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39"/>
    <w:pPr>
      <w:spacing w:after="60"/>
    </w:pPr>
    <w:rPr>
      <w:rFonts w:ascii="Arial" w:hAnsi="Arial"/>
      <w:sz w:val="22"/>
    </w:rPr>
  </w:style>
  <w:style w:type="paragraph" w:styleId="Rubrik1">
    <w:name w:val="heading 1"/>
    <w:next w:val="Rubrik2"/>
    <w:link w:val="Rubrik1Char"/>
    <w:uiPriority w:val="9"/>
    <w:qFormat/>
    <w:rsid w:val="003D1E90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A05BA"/>
    <w:pPr>
      <w:pBdr>
        <w:top w:val="single" w:sz="4" w:space="6" w:color="auto"/>
        <w:bottom w:val="single" w:sz="4" w:space="6" w:color="auto"/>
      </w:pBdr>
      <w:spacing w:before="160"/>
      <w:jc w:val="left"/>
      <w:outlineLvl w:val="1"/>
    </w:pPr>
    <w:rPr>
      <w:b/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73BFE"/>
    <w:pPr>
      <w:pBdr>
        <w:top w:val="none" w:sz="0" w:space="0" w:color="auto"/>
        <w:bottom w:val="none" w:sz="0" w:space="0" w:color="auto"/>
      </w:pBdr>
      <w:spacing w:before="60"/>
      <w:outlineLvl w:val="2"/>
    </w:pPr>
    <w:rPr>
      <w:bCs/>
      <w:sz w:val="22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rsid w:val="00514AAA"/>
    <w:pPr>
      <w:outlineLvl w:val="3"/>
    </w:pPr>
    <w:rPr>
      <w:bCs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unhideWhenUsed/>
    <w:rsid w:val="00C6217F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05BA"/>
    <w:rPr>
      <w:rFonts w:asciiTheme="majorHAnsi" w:eastAsiaTheme="majorEastAsia" w:hAnsiTheme="majorHAnsi" w:cstheme="majorBidi"/>
      <w:b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D1E90"/>
    <w:rPr>
      <w:rFonts w:asciiTheme="majorHAnsi" w:eastAsiaTheme="majorEastAsia" w:hAnsiTheme="majorHAnsi" w:cstheme="majorBidi"/>
      <w:b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73BFE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AAA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17F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AD2532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AD2532"/>
    <w:pPr>
      <w:numPr>
        <w:numId w:val="45"/>
      </w:numPr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AD253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AD253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AD2532"/>
    <w:pPr>
      <w:numPr>
        <w:ilvl w:val="4"/>
      </w:numPr>
    </w:pPr>
  </w:style>
  <w:style w:type="numbering" w:customStyle="1" w:styleId="xListBullets">
    <w:name w:val="xListBullets"/>
    <w:uiPriority w:val="99"/>
    <w:rsid w:val="00AD2532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6322C6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rsid w:val="006322C6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uiPriority w:val="99"/>
    <w:unhideWhenUsed/>
    <w:qFormat/>
    <w:rsid w:val="00AD2532"/>
    <w:pPr>
      <w:numPr>
        <w:numId w:val="48"/>
      </w:numPr>
      <w:contextualSpacing/>
    </w:pPr>
  </w:style>
  <w:style w:type="paragraph" w:styleId="Punktlista2">
    <w:name w:val="List Bullet 2"/>
    <w:basedOn w:val="Punktlista"/>
    <w:uiPriority w:val="99"/>
    <w:semiHidden/>
    <w:rsid w:val="00AD253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D253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D253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D2532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AD2532"/>
    <w:pPr>
      <w:numPr>
        <w:ilvl w:val="1"/>
      </w:numPr>
    </w:pPr>
  </w:style>
  <w:style w:type="paragraph" w:styleId="Innehll1">
    <w:name w:val="toc 1"/>
    <w:next w:val="Normal"/>
    <w:uiPriority w:val="39"/>
    <w:semiHidden/>
    <w:unhideWhenUsed/>
    <w:rsid w:val="00C6217F"/>
    <w:pPr>
      <w:tabs>
        <w:tab w:val="right" w:leader="dot" w:pos="9356"/>
      </w:tabs>
      <w:spacing w:before="240"/>
      <w:ind w:left="2552"/>
    </w:pPr>
    <w:rPr>
      <w:rFonts w:asciiTheme="majorHAnsi" w:hAnsiTheme="majorHAnsi"/>
      <w:b/>
      <w:sz w:val="28"/>
    </w:rPr>
  </w:style>
  <w:style w:type="paragraph" w:styleId="Innehll2">
    <w:name w:val="toc 2"/>
    <w:basedOn w:val="Innehll1"/>
    <w:next w:val="Normal"/>
    <w:uiPriority w:val="39"/>
    <w:semiHidden/>
    <w:unhideWhenUsed/>
    <w:rsid w:val="0012747D"/>
    <w:pPr>
      <w:spacing w:before="0"/>
    </w:pPr>
    <w:rPr>
      <w:b w:val="0"/>
      <w:sz w:val="24"/>
    </w:rPr>
  </w:style>
  <w:style w:type="paragraph" w:styleId="Innehll3">
    <w:name w:val="toc 3"/>
    <w:basedOn w:val="Innehll2"/>
    <w:next w:val="Normal"/>
    <w:uiPriority w:val="39"/>
    <w:semiHidden/>
    <w:unhideWhenUsed/>
    <w:rsid w:val="00C6217F"/>
  </w:style>
  <w:style w:type="paragraph" w:styleId="Innehll4">
    <w:name w:val="toc 4"/>
    <w:basedOn w:val="Innehll3"/>
    <w:next w:val="Normal"/>
    <w:uiPriority w:val="39"/>
    <w:semiHidden/>
    <w:unhideWhenUsed/>
    <w:rsid w:val="00C6217F"/>
    <w:rPr>
      <w:sz w:val="20"/>
    </w:rPr>
  </w:style>
  <w:style w:type="paragraph" w:styleId="Innehll5">
    <w:name w:val="toc 5"/>
    <w:basedOn w:val="Innehll4"/>
    <w:next w:val="Normal"/>
    <w:uiPriority w:val="39"/>
    <w:semiHidden/>
    <w:unhideWhenUsed/>
    <w:rsid w:val="0012747D"/>
  </w:style>
  <w:style w:type="paragraph" w:styleId="Innehll6">
    <w:name w:val="toc 6"/>
    <w:basedOn w:val="Innehll5"/>
    <w:next w:val="Normal"/>
    <w:uiPriority w:val="39"/>
    <w:semiHidden/>
    <w:unhideWhenUsed/>
    <w:rsid w:val="0012747D"/>
  </w:style>
  <w:style w:type="paragraph" w:styleId="Innehll7">
    <w:name w:val="toc 7"/>
    <w:basedOn w:val="Innehll6"/>
    <w:next w:val="Normal"/>
    <w:uiPriority w:val="39"/>
    <w:semiHidden/>
    <w:unhideWhenUsed/>
    <w:rsid w:val="0012747D"/>
  </w:style>
  <w:style w:type="paragraph" w:styleId="Innehll8">
    <w:name w:val="toc 8"/>
    <w:basedOn w:val="Innehll7"/>
    <w:next w:val="Normal"/>
    <w:uiPriority w:val="39"/>
    <w:semiHidden/>
    <w:unhideWhenUsed/>
    <w:rsid w:val="0012747D"/>
  </w:style>
  <w:style w:type="paragraph" w:styleId="Innehll9">
    <w:name w:val="toc 9"/>
    <w:basedOn w:val="Innehll8"/>
    <w:next w:val="Normal"/>
    <w:uiPriority w:val="39"/>
    <w:semiHidden/>
    <w:unhideWhenUsed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1C88"/>
  </w:style>
  <w:style w:type="paragraph" w:styleId="Sidfot">
    <w:name w:val="footer"/>
    <w:link w:val="SidfotChar"/>
    <w:uiPriority w:val="99"/>
    <w:semiHidden/>
    <w:rsid w:val="00BF62E2"/>
    <w:pPr>
      <w:tabs>
        <w:tab w:val="center" w:pos="4536"/>
        <w:tab w:val="right" w:pos="9072"/>
      </w:tabs>
      <w:ind w:left="-2552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62E2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56B7C"/>
  </w:style>
  <w:style w:type="paragraph" w:customStyle="1" w:styleId="xHeaderArial">
    <w:name w:val="xHeaderArial"/>
    <w:basedOn w:val="xHeader"/>
    <w:uiPriority w:val="99"/>
    <w:semiHidden/>
    <w:rsid w:val="007D196D"/>
    <w:rPr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uiPriority w:val="99"/>
    <w:semiHidden/>
    <w:qFormat/>
    <w:rsid w:val="00656B7C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qFormat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paragraph" w:styleId="Ingetavstnd">
    <w:name w:val="No Spacing"/>
    <w:uiPriority w:val="1"/>
    <w:qFormat/>
    <w:rsid w:val="00835712"/>
    <w:pPr>
      <w:tabs>
        <w:tab w:val="left" w:pos="2552"/>
        <w:tab w:val="left" w:pos="7655"/>
        <w:tab w:val="right" w:pos="9356"/>
      </w:tabs>
    </w:pPr>
  </w:style>
  <w:style w:type="paragraph" w:customStyle="1" w:styleId="utdrag0">
    <w:name w:val="utdrag"/>
    <w:rsid w:val="00B65826"/>
    <w:rPr>
      <w:rFonts w:ascii="Times New Roman" w:eastAsia="Times New Roman" w:hAnsi="Times New Roman"/>
      <w:szCs w:val="20"/>
      <w:lang w:eastAsia="sv-SE"/>
    </w:rPr>
  </w:style>
  <w:style w:type="paragraph" w:customStyle="1" w:styleId="Avskiljare">
    <w:name w:val="Avskiljare"/>
    <w:basedOn w:val="Normal"/>
    <w:next w:val="Normal"/>
    <w:rsid w:val="00832E6D"/>
    <w:pPr>
      <w:pBdr>
        <w:top w:val="single" w:sz="4" w:space="4" w:color="auto"/>
      </w:pBdr>
    </w:pPr>
  </w:style>
  <w:style w:type="paragraph" w:styleId="Underrubrik">
    <w:name w:val="Subtitle"/>
    <w:basedOn w:val="Normal"/>
    <w:next w:val="Normal"/>
    <w:link w:val="UnderrubrikChar"/>
    <w:uiPriority w:val="11"/>
    <w:rsid w:val="003D1E90"/>
    <w:pPr>
      <w:numPr>
        <w:ilvl w:val="1"/>
      </w:numPr>
      <w:spacing w:after="160"/>
      <w:jc w:val="right"/>
    </w:pPr>
    <w:rPr>
      <w:rFonts w:asciiTheme="majorHAnsi" w:eastAsiaTheme="minorEastAsia" w:hAnsiTheme="majorHAnsi"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E90"/>
    <w:rPr>
      <w:rFonts w:asciiTheme="majorHAnsi" w:eastAsiaTheme="minorEastAsia" w:hAnsiTheme="majorHAnsi" w:cstheme="minorBidi"/>
      <w:szCs w:val="22"/>
    </w:rPr>
  </w:style>
  <w:style w:type="character" w:styleId="Hyperlnk">
    <w:name w:val="Hyperlink"/>
    <w:basedOn w:val="Standardstycketeckensnitt"/>
    <w:uiPriority w:val="99"/>
    <w:unhideWhenUsed/>
    <w:rsid w:val="00C528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48\Desktop\MALL%20Ny%20sortiments&#246;versikt%20-%20kopi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
</file>

<file path=customUI/customUI14.xml><?xml version="1.0" encoding="utf-8"?>
<customUI xmlns="http://schemas.microsoft.com/office/2009/07/customui">
  <ribbon startFromScratch="false">
    <tabs>
      <tab id="TabLiVMallar" label="Regionmallar">
        <group id="Product" label="Infoga ny produkt">
          <button id="button31" label="En rubrik, beskrivning under bild (Alt+R)" imageMso="EditForm" size="large" onAction="myButtonMacro31"/>
          <button id="button32" label="En rubrik, beskrivning bredvid bild (Alt+B)" imageMso="EditForm" size="large" onAction="myButtonMacro32"/>
          <button id="button33" label="Två rubriker, beskrivning under bild (Alt+T)" imageMso="EditForm" size="large" onAction="myButtonMacro33"/>
          <button id="button34" label="Två rubriker, beskrivning bredvid bild (Alt+E)" imageMso="EditForm" size="large" onAction="myButtonMacro34"/>
        </group>
        <group id="Insert" label="Infoga Avskiljare/Linje">
          <button id="button41" label="Infoga Avskiljare/Linje (Alt+L)" imageMso="BorderDrawGrid" size="large" onAction="myButtonMacro41"/>
          <button id="button42" label="Infoga Datum i sidfoten (Alt+D)" imageMso="ReviewAcceptChange" size="large" onAction="myButtonMacro42"/>
        </group>
        <group id="Hjälp" label="Hjälp">
          <button id="button100" label="Hjälp" imageMso="Help" size="large" onAction="myButtonMacro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cMap>
  <ccDatum/>
</ccMap>
</file>

<file path=customXml/item4.xml><?xml version="1.0" encoding="utf-8"?>
<ccMap>
  <ccDiarienummer/>
</ccMap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5A0B53-8F6F-4B38-8E5A-7541CD63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265a-d3e0-42b2-9554-dd5ec447cfbb"/>
    <ds:schemaRef ds:uri="809b3384-c0ff-4756-b065-cf52c2ac9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57E7D-CAAD-406E-B6F9-27C56023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B62A8-69D5-448F-9236-F203309E0F27}">
  <ds:schemaRefs/>
</ds:datastoreItem>
</file>

<file path=customXml/itemProps4.xml><?xml version="1.0" encoding="utf-8"?>
<ds:datastoreItem xmlns:ds="http://schemas.openxmlformats.org/officeDocument/2006/customXml" ds:itemID="{20947622-8BE0-409C-BE2F-C83160232EED}">
  <ds:schemaRefs/>
</ds:datastoreItem>
</file>

<file path=customXml/itemProps5.xml><?xml version="1.0" encoding="utf-8"?>
<ds:datastoreItem xmlns:ds="http://schemas.openxmlformats.org/officeDocument/2006/customXml" ds:itemID="{72098A01-1C79-4CE5-8794-A3D3512CDA94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customXml/itemProps6.xml><?xml version="1.0" encoding="utf-8"?>
<ds:datastoreItem xmlns:ds="http://schemas.openxmlformats.org/officeDocument/2006/customXml" ds:itemID="{3AB9700C-605C-41C3-9DFA-38587179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Ny sortimentsöversikt - kopia</Template>
  <TotalTime>53</TotalTime>
  <Pages>3</Pages>
  <Words>225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Stenström</dc:creator>
  <dc:description>Mall: Hjälpmedelsservice.dotm_x000d_
Senast ändrad: 2020-02-07</dc:description>
  <cp:lastModifiedBy>Marie Stenström</cp:lastModifiedBy>
  <cp:revision>62</cp:revision>
  <cp:lastPrinted>2024-04-30T12:39:00Z</cp:lastPrinted>
  <dcterms:created xsi:type="dcterms:W3CDTF">2024-09-20T19:07:00Z</dcterms:created>
  <dcterms:modified xsi:type="dcterms:W3CDTF">2025-02-02T19:42:00Z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hjälpmedelsservice, 2020-02-07</vt:lpwstr>
  </property>
  <property fmtid="{D5CDD505-2E9C-101B-9397-08002B2CF9AE}" pid="3" name="prpLivMall">
    <vt:bool>true</vt:bool>
  </property>
  <property fmtid="{D5CDD505-2E9C-101B-9397-08002B2CF9AE}" pid="4" name="prpDocumentType">
    <vt:lpwstr>Hjälpmedelsservice</vt:lpwstr>
  </property>
  <property fmtid="{D5CDD505-2E9C-101B-9397-08002B2CF9AE}" pid="5" name="ContentTypeId">
    <vt:lpwstr>0x0101004C7E857483167F418F90E4B6D34ECD5B</vt:lpwstr>
  </property>
  <property fmtid="{D5CDD505-2E9C-101B-9397-08002B2CF9AE}" pid="6" name="MediaServiceImageTags">
    <vt:lpwstr/>
  </property>
</Properties>
</file>